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32EF9" w14:textId="293106BE" w:rsidR="00B00B8A" w:rsidRPr="00B00B8A" w:rsidRDefault="005F3933" w:rsidP="00B00B8A">
      <w:pPr>
        <w:rPr>
          <w:b/>
          <w:bCs/>
        </w:rPr>
      </w:pPr>
      <w:r>
        <w:rPr>
          <w:b/>
          <w:bCs/>
        </w:rPr>
        <w:t xml:space="preserve">Serviceavtale </w:t>
      </w:r>
      <w:r w:rsidR="00FE5A56">
        <w:rPr>
          <w:b/>
          <w:bCs/>
        </w:rPr>
        <w:t>Brannslukkere</w:t>
      </w:r>
    </w:p>
    <w:p w14:paraId="105DECF6" w14:textId="030614AF" w:rsidR="00B00B8A" w:rsidRPr="00B00B8A" w:rsidRDefault="00B00B8A" w:rsidP="00B00B8A">
      <w:pPr>
        <w:rPr>
          <w:b/>
          <w:bCs/>
          <w:i/>
          <w:iCs/>
        </w:rPr>
      </w:pPr>
      <w:r w:rsidRPr="00B00B8A">
        <w:rPr>
          <w:b/>
          <w:bCs/>
          <w:i/>
          <w:iCs/>
        </w:rPr>
        <w:t xml:space="preserve">Leverandører er: </w:t>
      </w:r>
      <w:r w:rsidR="00FE5A56">
        <w:rPr>
          <w:b/>
          <w:bCs/>
          <w:i/>
          <w:iCs/>
        </w:rPr>
        <w:t>Averøy Brannvern AS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429"/>
        <w:gridCol w:w="5633"/>
      </w:tblGrid>
      <w:tr w:rsidR="00B00B8A" w:rsidRPr="00B00B8A" w14:paraId="2630504F" w14:textId="77777777" w:rsidTr="0006512E">
        <w:trPr>
          <w:trHeight w:val="4249"/>
        </w:trPr>
        <w:tc>
          <w:tcPr>
            <w:tcW w:w="1892" w:type="pct"/>
            <w:shd w:val="clear" w:color="auto" w:fill="DBE5F1"/>
          </w:tcPr>
          <w:p w14:paraId="7E585F6C" w14:textId="77777777" w:rsidR="00B00B8A" w:rsidRPr="00B00B8A" w:rsidRDefault="00B00B8A" w:rsidP="00B00B8A">
            <w:r w:rsidRPr="00B00B8A">
              <w:t>Kontaktperson Kristiansund Kommune:</w:t>
            </w:r>
          </w:p>
        </w:tc>
        <w:tc>
          <w:tcPr>
            <w:tcW w:w="3108" w:type="pct"/>
          </w:tcPr>
          <w:p w14:paraId="1F51AC12" w14:textId="77777777" w:rsidR="00B00B8A" w:rsidRPr="00B00B8A" w:rsidRDefault="00B00B8A" w:rsidP="00B00B8A">
            <w:r w:rsidRPr="00B00B8A">
              <w:t>Innkjøpstjenesten</w:t>
            </w:r>
          </w:p>
          <w:p w14:paraId="1B42EF81" w14:textId="77777777" w:rsidR="00B00B8A" w:rsidRPr="00B00B8A" w:rsidRDefault="00B00B8A" w:rsidP="00B00B8A">
            <w:hyperlink r:id="rId9" w:history="1">
              <w:r w:rsidRPr="00B00B8A">
                <w:rPr>
                  <w:rStyle w:val="Hyperkobling"/>
                </w:rPr>
                <w:t>innkjop@kristiansund.kommune.no</w:t>
              </w:r>
            </w:hyperlink>
            <w:r w:rsidRPr="00B00B8A">
              <w:t xml:space="preserve">  </w:t>
            </w:r>
          </w:p>
          <w:p w14:paraId="71EAEDD8" w14:textId="77777777" w:rsidR="00B00B8A" w:rsidRPr="00B00B8A" w:rsidRDefault="00B00B8A" w:rsidP="00B00B8A"/>
          <w:p w14:paraId="5CB36A55" w14:textId="77777777" w:rsidR="00B00B8A" w:rsidRPr="00B00B8A" w:rsidRDefault="00B00B8A" w:rsidP="00B00B8A">
            <w:r w:rsidRPr="00B00B8A">
              <w:t xml:space="preserve">Eller </w:t>
            </w:r>
          </w:p>
          <w:tbl>
            <w:tblPr>
              <w:tblW w:w="549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92"/>
              <w:gridCol w:w="2407"/>
            </w:tblGrid>
            <w:tr w:rsidR="00B00B8A" w:rsidRPr="00B00B8A" w14:paraId="1678BE42" w14:textId="77777777" w:rsidTr="009D1962">
              <w:tc>
                <w:tcPr>
                  <w:tcW w:w="5499" w:type="dxa"/>
                  <w:gridSpan w:val="2"/>
                  <w:tcBorders>
                    <w:top w:val="single" w:sz="8" w:space="0" w:color="B8CCE4"/>
                    <w:left w:val="single" w:sz="8" w:space="0" w:color="B8CCE4"/>
                    <w:bottom w:val="nil"/>
                    <w:right w:val="single" w:sz="8" w:space="0" w:color="B8CCE4"/>
                  </w:tcBorders>
                  <w:tcMar>
                    <w:top w:w="57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A032A40" w14:textId="77777777" w:rsidR="00B00B8A" w:rsidRPr="00B00B8A" w:rsidRDefault="00B00B8A" w:rsidP="00B00B8A">
                  <w:r w:rsidRPr="00B00B8A">
                    <w:rPr>
                      <w:noProof/>
                    </w:rPr>
                    <w:drawing>
                      <wp:inline distT="0" distB="0" distL="0" distR="0" wp14:anchorId="6DB678B1" wp14:editId="0C410AF3">
                        <wp:extent cx="1662430" cy="451485"/>
                        <wp:effectExtent l="0" t="0" r="0" b="5715"/>
                        <wp:docPr id="3" name="Bilde 3" descr="Beskrivelse: Beskrivelse: cid:CID-c370608d-a8a1-23fb-bb69-5775555607da@ORK-ISERVICEDESK01.orkidenett.n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e 1" descr="Beskrivelse: Beskrivelse: cid:CID-c370608d-a8a1-23fb-bb69-5775555607da@ORK-ISERVICEDESK01.orkidenett.n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2430" cy="4514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00B8A" w:rsidRPr="00B00B8A" w14:paraId="5BBD7CB5" w14:textId="77777777" w:rsidTr="009D1962">
              <w:tc>
                <w:tcPr>
                  <w:tcW w:w="3092" w:type="dxa"/>
                  <w:tcBorders>
                    <w:top w:val="nil"/>
                    <w:left w:val="single" w:sz="8" w:space="0" w:color="B8CCE4"/>
                    <w:bottom w:val="nil"/>
                    <w:right w:val="nil"/>
                  </w:tcBorders>
                  <w:tcMar>
                    <w:top w:w="0" w:type="dxa"/>
                    <w:left w:w="57" w:type="dxa"/>
                    <w:bottom w:w="0" w:type="dxa"/>
                    <w:right w:w="0" w:type="dxa"/>
                  </w:tcMar>
                  <w:hideMark/>
                </w:tcPr>
                <w:p w14:paraId="312797C2" w14:textId="77777777" w:rsidR="00B00B8A" w:rsidRPr="00B00B8A" w:rsidRDefault="00B00B8A" w:rsidP="00CF3DDE">
                  <w:r w:rsidRPr="00B00B8A">
                    <w:t>Zainabu Minani</w:t>
                  </w:r>
                  <w:r w:rsidRPr="00B00B8A">
                    <w:br/>
                    <w:t>Innkjøpskonsulent</w:t>
                  </w:r>
                </w:p>
                <w:p w14:paraId="56F5C6A4" w14:textId="77777777" w:rsidR="00B00B8A" w:rsidRPr="00B00B8A" w:rsidRDefault="00B00B8A" w:rsidP="00CF3DDE">
                  <w:pPr>
                    <w:rPr>
                      <w:i/>
                      <w:iCs/>
                    </w:rPr>
                  </w:pPr>
                  <w:r w:rsidRPr="00B00B8A">
                    <w:rPr>
                      <w:i/>
                      <w:iCs/>
                    </w:rPr>
                    <w:t>Økonomiseksjonen</w:t>
                  </w:r>
                </w:p>
              </w:tc>
              <w:tc>
                <w:tcPr>
                  <w:tcW w:w="2407" w:type="dxa"/>
                  <w:tcBorders>
                    <w:top w:val="nil"/>
                    <w:left w:val="nil"/>
                    <w:bottom w:val="nil"/>
                    <w:right w:val="single" w:sz="8" w:space="0" w:color="B8CCE4"/>
                  </w:tcBorders>
                  <w:tcMar>
                    <w:top w:w="0" w:type="dxa"/>
                    <w:left w:w="0" w:type="dxa"/>
                    <w:bottom w:w="0" w:type="dxa"/>
                    <w:right w:w="108" w:type="dxa"/>
                  </w:tcMar>
                  <w:hideMark/>
                </w:tcPr>
                <w:p w14:paraId="2DD26143" w14:textId="2445A0FF" w:rsidR="00B00B8A" w:rsidRPr="00B00B8A" w:rsidRDefault="00B00B8A" w:rsidP="00CF3DDE">
                  <w:r w:rsidRPr="00B00B8A">
                    <w:t xml:space="preserve">71 57 39 </w:t>
                  </w:r>
                  <w:r w:rsidR="009D1962">
                    <w:t>80</w:t>
                  </w:r>
                </w:p>
                <w:p w14:paraId="7AEA1F74" w14:textId="77777777" w:rsidR="00B00B8A" w:rsidRPr="00B00B8A" w:rsidRDefault="00B00B8A" w:rsidP="00CF3DDE"/>
                <w:p w14:paraId="02C5965D" w14:textId="77777777" w:rsidR="00B00B8A" w:rsidRPr="00B00B8A" w:rsidRDefault="00B00B8A" w:rsidP="00CF3DDE"/>
                <w:p w14:paraId="266ADE9F" w14:textId="77777777" w:rsidR="00A25CCA" w:rsidRDefault="00A25CCA" w:rsidP="00CF3DDE"/>
                <w:p w14:paraId="71260C94" w14:textId="77382834" w:rsidR="00B00B8A" w:rsidRPr="00B00B8A" w:rsidRDefault="00A25CCA" w:rsidP="00CF3DDE">
                  <w:hyperlink r:id="rId11" w:history="1">
                    <w:r w:rsidRPr="00B00B8A">
                      <w:rPr>
                        <w:rStyle w:val="Hyperkobling"/>
                      </w:rPr>
                      <w:t>www.kristiansund.no</w:t>
                    </w:r>
                  </w:hyperlink>
                </w:p>
              </w:tc>
            </w:tr>
            <w:tr w:rsidR="00B00B8A" w:rsidRPr="00B00B8A" w14:paraId="59501A1D" w14:textId="77777777" w:rsidTr="009D1962">
              <w:tc>
                <w:tcPr>
                  <w:tcW w:w="5499" w:type="dxa"/>
                  <w:gridSpan w:val="2"/>
                  <w:tcBorders>
                    <w:top w:val="nil"/>
                    <w:left w:val="single" w:sz="8" w:space="0" w:color="B8CCE4"/>
                    <w:bottom w:val="single" w:sz="8" w:space="0" w:color="B8CCE4"/>
                    <w:right w:val="single" w:sz="8" w:space="0" w:color="B8CCE4"/>
                  </w:tcBorders>
                  <w:tcMar>
                    <w:top w:w="0" w:type="dxa"/>
                    <w:left w:w="57" w:type="dxa"/>
                    <w:bottom w:w="57" w:type="dxa"/>
                    <w:right w:w="0" w:type="dxa"/>
                  </w:tcMar>
                  <w:hideMark/>
                </w:tcPr>
                <w:p w14:paraId="0F660EBD" w14:textId="77777777" w:rsidR="00B00B8A" w:rsidRPr="00B00B8A" w:rsidRDefault="00B00B8A" w:rsidP="00CF3DDE">
                  <w:hyperlink r:id="rId12" w:history="1">
                    <w:r w:rsidRPr="00B00B8A">
                      <w:rPr>
                        <w:rStyle w:val="Hyperkobling"/>
                      </w:rPr>
                      <w:t>zainabu.minani@kristiansund.kommune.no</w:t>
                    </w:r>
                  </w:hyperlink>
                  <w:r w:rsidRPr="00B00B8A">
                    <w:br/>
                  </w:r>
                  <w:r w:rsidRPr="00B00B8A">
                    <w:rPr>
                      <w:noProof/>
                    </w:rPr>
                    <w:drawing>
                      <wp:inline distT="0" distB="0" distL="0" distR="0" wp14:anchorId="364DCE71" wp14:editId="61F5876F">
                        <wp:extent cx="3301365" cy="45719"/>
                        <wp:effectExtent l="0" t="0" r="0" b="0"/>
                        <wp:docPr id="2" name="Bilde 2" descr="Beskrivelse: Beskrivelse: cid:CID-f1efbccd-d25b-0f4d-b79a-d8a3b773cbc4@ORK-ISERVICEDESK01.orkidenett.n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e 2" descr="Beskrivelse: Beskrivelse: cid:CID-f1efbccd-d25b-0f4d-b79a-d8a3b773cbc4@ORK-ISERVICEDESK01.orkidenett.n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V="1">
                                  <a:off x="0" y="0"/>
                                  <a:ext cx="3491019" cy="483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1069FE0" w14:textId="77777777" w:rsidR="00B00B8A" w:rsidRPr="00B00B8A" w:rsidRDefault="00B00B8A" w:rsidP="00B00B8A"/>
        </w:tc>
      </w:tr>
      <w:tr w:rsidR="00B00B8A" w:rsidRPr="00691B87" w14:paraId="26F91971" w14:textId="77777777" w:rsidTr="0006512E">
        <w:trPr>
          <w:trHeight w:val="28"/>
        </w:trPr>
        <w:tc>
          <w:tcPr>
            <w:tcW w:w="1892" w:type="pct"/>
            <w:shd w:val="clear" w:color="auto" w:fill="DBE5F1"/>
          </w:tcPr>
          <w:p w14:paraId="2685AAF6" w14:textId="77777777" w:rsidR="00B00B8A" w:rsidRPr="00B00B8A" w:rsidRDefault="00B00B8A" w:rsidP="00B00B8A">
            <w:r w:rsidRPr="00B00B8A">
              <w:t>Kontaktinformasjon leverandør 1:</w:t>
            </w:r>
          </w:p>
          <w:p w14:paraId="70FC650C" w14:textId="77777777" w:rsidR="00B00B8A" w:rsidRPr="00B00B8A" w:rsidRDefault="00B00B8A" w:rsidP="00B00B8A"/>
          <w:p w14:paraId="1DBD7AB8" w14:textId="77777777" w:rsidR="00B00B8A" w:rsidRPr="00B00B8A" w:rsidRDefault="00B00B8A" w:rsidP="00B00B8A"/>
          <w:p w14:paraId="091993FA" w14:textId="77777777" w:rsidR="00B00B8A" w:rsidRPr="00B00B8A" w:rsidRDefault="00B00B8A" w:rsidP="00B00B8A"/>
        </w:tc>
        <w:tc>
          <w:tcPr>
            <w:tcW w:w="3108" w:type="pct"/>
          </w:tcPr>
          <w:p w14:paraId="128084CB" w14:textId="77777777" w:rsidR="00F550E7" w:rsidRDefault="00F550E7" w:rsidP="00B00B8A">
            <w:pPr>
              <w:rPr>
                <w:b/>
                <w:bCs/>
              </w:rPr>
            </w:pPr>
          </w:p>
          <w:p w14:paraId="2D760037" w14:textId="6D1FAA4C" w:rsidR="00074D89" w:rsidRPr="00074D89" w:rsidRDefault="00182700" w:rsidP="00B00B8A">
            <w:r>
              <w:rPr>
                <w:b/>
                <w:bCs/>
              </w:rPr>
              <w:t xml:space="preserve">Bestilling av Oppdrag: </w:t>
            </w:r>
            <w:hyperlink r:id="rId14" w:history="1">
              <w:r w:rsidR="00D32319" w:rsidRPr="00D32319">
                <w:rPr>
                  <w:rStyle w:val="Hyperkobling"/>
                </w:rPr>
                <w:t>post@averoybrannvern.no</w:t>
              </w:r>
            </w:hyperlink>
          </w:p>
          <w:p w14:paraId="75609374" w14:textId="77777777" w:rsidR="00182700" w:rsidRDefault="00182700" w:rsidP="00B00B8A">
            <w:pPr>
              <w:rPr>
                <w:b/>
                <w:bCs/>
              </w:rPr>
            </w:pPr>
          </w:p>
          <w:p w14:paraId="354E9AF6" w14:textId="065D8255" w:rsidR="00B00B8A" w:rsidRPr="00B00B8A" w:rsidRDefault="00C677EA" w:rsidP="00B00B8A">
            <w:r>
              <w:rPr>
                <w:b/>
                <w:bCs/>
              </w:rPr>
              <w:t>Adrian Myran</w:t>
            </w:r>
            <w:r w:rsidR="00B00B8A" w:rsidRPr="00B00B8A">
              <w:br/>
            </w:r>
            <w:r w:rsidR="002606FD">
              <w:t>Avdelingsleder</w:t>
            </w:r>
            <w:r w:rsidR="002E7E68">
              <w:t xml:space="preserve"> </w:t>
            </w:r>
          </w:p>
          <w:p w14:paraId="239BB19A" w14:textId="355EA4D2" w:rsidR="00293191" w:rsidRPr="00691B87" w:rsidRDefault="005C68F5" w:rsidP="00B00B8A">
            <w:r>
              <w:t xml:space="preserve">Averøy </w:t>
            </w:r>
            <w:r w:rsidR="003A187F">
              <w:t>Brannvern AS</w:t>
            </w:r>
            <w:r w:rsidR="00B00B8A" w:rsidRPr="00691B87">
              <w:br/>
            </w:r>
            <w:r w:rsidR="003A187F">
              <w:t>Næringsveien 22</w:t>
            </w:r>
            <w:r w:rsidR="00B00B8A" w:rsidRPr="00691B87">
              <w:t> </w:t>
            </w:r>
            <w:r w:rsidR="00B00B8A" w:rsidRPr="00691B87">
              <w:br/>
            </w:r>
            <w:r w:rsidR="003A187F">
              <w:t>6530 AVERØY</w:t>
            </w:r>
            <w:r w:rsidR="00B00B8A" w:rsidRPr="00691B87">
              <w:t xml:space="preserve"> </w:t>
            </w:r>
            <w:r w:rsidR="00B00B8A" w:rsidRPr="00691B87">
              <w:br/>
            </w:r>
            <w:r w:rsidR="00B00B8A" w:rsidRPr="00691B87">
              <w:br/>
              <w:t>Mobil: +47</w:t>
            </w:r>
            <w:r w:rsidR="00837D06">
              <w:t> 995 13 473</w:t>
            </w:r>
            <w:r w:rsidR="00B00B8A" w:rsidRPr="00691B87">
              <w:br/>
            </w:r>
            <w:r w:rsidR="00BA3E06" w:rsidRPr="00691B87">
              <w:t>Epost:</w:t>
            </w:r>
            <w:r w:rsidR="00D32319" w:rsidRPr="00D32319">
              <w:rPr>
                <w:rFonts w:ascii="Aptos" w:eastAsiaTheme="minorHAnsi" w:hAnsi="Aptos" w:cs="Aptos"/>
                <w:szCs w:val="24"/>
                <w:lang w:eastAsia="nb-NO"/>
                <w14:ligatures w14:val="standardContextual"/>
              </w:rPr>
              <w:t xml:space="preserve"> </w:t>
            </w:r>
            <w:hyperlink r:id="rId15" w:history="1">
              <w:r w:rsidR="00D32319" w:rsidRPr="00D32319">
                <w:rPr>
                  <w:rStyle w:val="Hyperkobling"/>
                </w:rPr>
                <w:t>post@averoybrannvern.no</w:t>
              </w:r>
            </w:hyperlink>
          </w:p>
        </w:tc>
      </w:tr>
      <w:tr w:rsidR="00B00B8A" w:rsidRPr="00B00B8A" w14:paraId="059B3231" w14:textId="77777777" w:rsidTr="0006512E">
        <w:trPr>
          <w:trHeight w:val="28"/>
        </w:trPr>
        <w:tc>
          <w:tcPr>
            <w:tcW w:w="1892" w:type="pct"/>
            <w:shd w:val="clear" w:color="auto" w:fill="DBE5F1"/>
          </w:tcPr>
          <w:p w14:paraId="0D866E40" w14:textId="77777777" w:rsidR="00B00B8A" w:rsidRPr="00B00B8A" w:rsidRDefault="00B00B8A" w:rsidP="00B00B8A">
            <w:r w:rsidRPr="00B00B8A">
              <w:t>Hvem avtalen gjelder for:</w:t>
            </w:r>
          </w:p>
        </w:tc>
        <w:tc>
          <w:tcPr>
            <w:tcW w:w="3108" w:type="pct"/>
          </w:tcPr>
          <w:p w14:paraId="7940364F" w14:textId="77777777" w:rsidR="00B00B8A" w:rsidRPr="00B00B8A" w:rsidRDefault="00B00B8A" w:rsidP="00B00B8A">
            <w:r w:rsidRPr="00B00B8A">
              <w:t>Tilslutta kommune: Kristiansund</w:t>
            </w:r>
          </w:p>
          <w:p w14:paraId="2F706338" w14:textId="77777777" w:rsidR="00B00B8A" w:rsidRPr="00B00B8A" w:rsidRDefault="00B00B8A" w:rsidP="00B00B8A"/>
        </w:tc>
      </w:tr>
      <w:tr w:rsidR="00B00B8A" w:rsidRPr="00B00B8A" w14:paraId="4E124142" w14:textId="77777777" w:rsidTr="0006512E">
        <w:trPr>
          <w:trHeight w:val="28"/>
        </w:trPr>
        <w:tc>
          <w:tcPr>
            <w:tcW w:w="1892" w:type="pct"/>
            <w:shd w:val="clear" w:color="auto" w:fill="DBE5F1"/>
          </w:tcPr>
          <w:p w14:paraId="2DE122EC" w14:textId="77777777" w:rsidR="00B00B8A" w:rsidRPr="00B00B8A" w:rsidRDefault="00B00B8A" w:rsidP="00B00B8A">
            <w:r w:rsidRPr="00B00B8A">
              <w:t xml:space="preserve">Avtaleperiode: </w:t>
            </w:r>
          </w:p>
        </w:tc>
        <w:tc>
          <w:tcPr>
            <w:tcW w:w="3108" w:type="pct"/>
          </w:tcPr>
          <w:p w14:paraId="31057627" w14:textId="3FDD8D75" w:rsidR="00B00B8A" w:rsidRPr="00B00B8A" w:rsidRDefault="00354CD8" w:rsidP="00B00B8A">
            <w:r>
              <w:t>1</w:t>
            </w:r>
            <w:r w:rsidR="009818B2">
              <w:t>2</w:t>
            </w:r>
            <w:r>
              <w:t>.0</w:t>
            </w:r>
            <w:r w:rsidR="009818B2">
              <w:t>1</w:t>
            </w:r>
            <w:r>
              <w:t>.2026</w:t>
            </w:r>
            <w:r w:rsidR="00B00B8A" w:rsidRPr="00B00B8A">
              <w:t xml:space="preserve"> – </w:t>
            </w:r>
            <w:r>
              <w:t>1</w:t>
            </w:r>
            <w:r w:rsidR="009818B2">
              <w:t>1</w:t>
            </w:r>
            <w:r w:rsidR="00B00B8A" w:rsidRPr="00B00B8A">
              <w:t>.0</w:t>
            </w:r>
            <w:r w:rsidR="009818B2">
              <w:t>1</w:t>
            </w:r>
            <w:r w:rsidR="00B00B8A" w:rsidRPr="00B00B8A">
              <w:t>.202</w:t>
            </w:r>
            <w:r w:rsidR="001660EB">
              <w:t>8</w:t>
            </w:r>
          </w:p>
          <w:p w14:paraId="39927568" w14:textId="6D081A1D" w:rsidR="00B00B8A" w:rsidRPr="00B00B8A" w:rsidRDefault="00B00B8A" w:rsidP="00B00B8A">
            <w:r w:rsidRPr="00B00B8A">
              <w:t>1+1 år opsjon</w:t>
            </w:r>
          </w:p>
          <w:p w14:paraId="42AEFC4F" w14:textId="77777777" w:rsidR="00B00B8A" w:rsidRPr="00B00B8A" w:rsidRDefault="00B00B8A" w:rsidP="00B00B8A"/>
        </w:tc>
      </w:tr>
      <w:tr w:rsidR="00B00B8A" w:rsidRPr="00B00B8A" w14:paraId="4959F712" w14:textId="77777777" w:rsidTr="0006512E">
        <w:trPr>
          <w:trHeight w:val="28"/>
        </w:trPr>
        <w:tc>
          <w:tcPr>
            <w:tcW w:w="1892" w:type="pct"/>
            <w:shd w:val="clear" w:color="auto" w:fill="DBE5F1"/>
          </w:tcPr>
          <w:p w14:paraId="2D5E63A9" w14:textId="77777777" w:rsidR="00B00B8A" w:rsidRPr="00B00B8A" w:rsidRDefault="00B00B8A" w:rsidP="00B00B8A">
            <w:r w:rsidRPr="00B00B8A">
              <w:t>Kjernesortiment i avtalen:</w:t>
            </w:r>
          </w:p>
        </w:tc>
        <w:tc>
          <w:tcPr>
            <w:tcW w:w="3108" w:type="pct"/>
          </w:tcPr>
          <w:p w14:paraId="19220657" w14:textId="284EFF4E" w:rsidR="00B00B8A" w:rsidRPr="00B00B8A" w:rsidRDefault="005F3933" w:rsidP="00B00B8A">
            <w:r>
              <w:t xml:space="preserve">Serviceavtale </w:t>
            </w:r>
            <w:r w:rsidR="001660EB">
              <w:t>Brannslukkere</w:t>
            </w:r>
          </w:p>
        </w:tc>
      </w:tr>
      <w:tr w:rsidR="00B00B8A" w:rsidRPr="00B00B8A" w14:paraId="52985B74" w14:textId="77777777" w:rsidTr="0006512E">
        <w:trPr>
          <w:trHeight w:val="28"/>
        </w:trPr>
        <w:tc>
          <w:tcPr>
            <w:tcW w:w="1892" w:type="pct"/>
            <w:shd w:val="clear" w:color="auto" w:fill="DBE5F1"/>
          </w:tcPr>
          <w:p w14:paraId="1B68419C" w14:textId="77777777" w:rsidR="00B00B8A" w:rsidRPr="00B00B8A" w:rsidRDefault="00B00B8A" w:rsidP="00B00B8A">
            <w:r w:rsidRPr="00B00B8A">
              <w:t>Bestilling:</w:t>
            </w:r>
          </w:p>
        </w:tc>
        <w:tc>
          <w:tcPr>
            <w:tcW w:w="3108" w:type="pct"/>
          </w:tcPr>
          <w:p w14:paraId="09A9CFDF" w14:textId="77777777" w:rsidR="00B00B8A" w:rsidRPr="00B00B8A" w:rsidRDefault="00B00B8A" w:rsidP="00B00B8A">
            <w:r w:rsidRPr="00B00B8A">
              <w:t xml:space="preserve">Gjennom arbeidsgiver. Se bestillingsrutiner under. </w:t>
            </w:r>
          </w:p>
        </w:tc>
      </w:tr>
    </w:tbl>
    <w:p w14:paraId="39F948E2" w14:textId="77777777" w:rsidR="00B00B8A" w:rsidRPr="00B00B8A" w:rsidRDefault="00B00B8A" w:rsidP="00B00B8A"/>
    <w:p w14:paraId="2B6DD47A" w14:textId="77777777" w:rsidR="00B00B8A" w:rsidRPr="00B00B8A" w:rsidRDefault="00B00B8A" w:rsidP="00B00B8A"/>
    <w:p w14:paraId="643C2660" w14:textId="77777777" w:rsidR="00B00B8A" w:rsidRPr="00B00B8A" w:rsidRDefault="00B00B8A" w:rsidP="00B00B8A"/>
    <w:p w14:paraId="06CA5583" w14:textId="77777777" w:rsidR="00B00B8A" w:rsidRPr="00B00B8A" w:rsidRDefault="00B00B8A" w:rsidP="00B00B8A"/>
    <w:p w14:paraId="1B3F4641" w14:textId="77777777" w:rsidR="00B00B8A" w:rsidRDefault="00B00B8A" w:rsidP="00B00B8A"/>
    <w:p w14:paraId="0027D404" w14:textId="77777777" w:rsidR="00E94613" w:rsidRDefault="00E94613" w:rsidP="00B00B8A"/>
    <w:p w14:paraId="1805CF71" w14:textId="77777777" w:rsidR="00E94613" w:rsidRDefault="00E94613" w:rsidP="00B00B8A"/>
    <w:p w14:paraId="76496818" w14:textId="77777777" w:rsidR="00E94613" w:rsidRPr="00B00B8A" w:rsidRDefault="00E94613" w:rsidP="00B00B8A"/>
    <w:p w14:paraId="6576DFE9" w14:textId="77777777" w:rsidR="00B00B8A" w:rsidRPr="00B00B8A" w:rsidRDefault="00B00B8A" w:rsidP="00B00B8A">
      <w:pPr>
        <w:rPr>
          <w:b/>
          <w:iCs/>
        </w:rPr>
      </w:pPr>
      <w:r w:rsidRPr="00B00B8A">
        <w:rPr>
          <w:b/>
          <w:iCs/>
        </w:rPr>
        <w:t>Info om Avtale</w:t>
      </w:r>
    </w:p>
    <w:p w14:paraId="1C78E59B" w14:textId="77777777" w:rsidR="00B00B8A" w:rsidRPr="00B00B8A" w:rsidRDefault="00B00B8A" w:rsidP="00B00B8A"/>
    <w:p w14:paraId="650D3DBA" w14:textId="5380283E" w:rsidR="00B00B8A" w:rsidRPr="00B00B8A" w:rsidRDefault="00B00B8A" w:rsidP="00B00B8A">
      <w:pPr>
        <w:rPr>
          <w:iCs/>
        </w:rPr>
      </w:pPr>
      <w:r w:rsidRPr="00B00B8A">
        <w:rPr>
          <w:iCs/>
        </w:rPr>
        <w:t xml:space="preserve">Avtalen gjelder </w:t>
      </w:r>
      <w:r w:rsidR="00A43993">
        <w:rPr>
          <w:iCs/>
        </w:rPr>
        <w:t>Servicea</w:t>
      </w:r>
      <w:r w:rsidR="0090571E">
        <w:rPr>
          <w:iCs/>
        </w:rPr>
        <w:t xml:space="preserve">vtale </w:t>
      </w:r>
      <w:r w:rsidR="001660EB">
        <w:rPr>
          <w:iCs/>
        </w:rPr>
        <w:t>Brannslukkere</w:t>
      </w:r>
    </w:p>
    <w:p w14:paraId="48060148" w14:textId="77777777" w:rsidR="00B00B8A" w:rsidRPr="00B00B8A" w:rsidRDefault="00B00B8A" w:rsidP="00B00B8A"/>
    <w:p w14:paraId="65B2B7B4" w14:textId="094C6698" w:rsidR="00B00B8A" w:rsidRPr="00B00B8A" w:rsidRDefault="00B00B8A" w:rsidP="00B00B8A">
      <w:pPr>
        <w:rPr>
          <w:iCs/>
        </w:rPr>
      </w:pPr>
      <w:r w:rsidRPr="00B00B8A">
        <w:rPr>
          <w:iCs/>
        </w:rPr>
        <w:t>Oppdragsgiver forbeholder seg retten til å lyse ut egne anbudskonkurranser på større og/eller spesielle og/eller kompliserte prosjekter. Hva som ligger i «større», «spesielle» og «kompliserte» er det kun oppdragsgiver som kan avgjøre og avgjøres ut ifra en vurdering av det enkelte prosjekt.</w:t>
      </w:r>
    </w:p>
    <w:p w14:paraId="143E61A4" w14:textId="77777777" w:rsidR="00B00B8A" w:rsidRPr="00B00B8A" w:rsidRDefault="00B00B8A" w:rsidP="00B00B8A"/>
    <w:p w14:paraId="50C3A9E1" w14:textId="77777777" w:rsidR="00B00B8A" w:rsidRPr="00B00B8A" w:rsidRDefault="00B00B8A" w:rsidP="00B00B8A"/>
    <w:p w14:paraId="7D58FF44" w14:textId="3E1068B0" w:rsidR="00B00B8A" w:rsidRDefault="00B00B8A" w:rsidP="00B00B8A">
      <w:pPr>
        <w:rPr>
          <w:b/>
          <w:iCs/>
        </w:rPr>
      </w:pPr>
      <w:r w:rsidRPr="00B00B8A">
        <w:rPr>
          <w:b/>
          <w:iCs/>
        </w:rPr>
        <w:t xml:space="preserve">Bestilling </w:t>
      </w:r>
      <w:r w:rsidR="00791AB2">
        <w:rPr>
          <w:b/>
          <w:iCs/>
        </w:rPr>
        <w:t>/Avrop</w:t>
      </w:r>
    </w:p>
    <w:p w14:paraId="0B96B3DE" w14:textId="353E6CCE" w:rsidR="00791AB2" w:rsidRPr="00791AB2" w:rsidRDefault="00791AB2" w:rsidP="00B00B8A">
      <w:pPr>
        <w:rPr>
          <w:bCs/>
          <w:iCs/>
        </w:rPr>
      </w:pPr>
      <w:r w:rsidRPr="00791AB2">
        <w:rPr>
          <w:bCs/>
          <w:iCs/>
        </w:rPr>
        <w:t>Bestilling utføres skriftlig per epost og ved bruk av Facilit- FDV</w:t>
      </w:r>
    </w:p>
    <w:p w14:paraId="0CAB734F" w14:textId="77777777" w:rsidR="00B00B8A" w:rsidRPr="00B00B8A" w:rsidRDefault="00B00B8A" w:rsidP="00B00B8A"/>
    <w:p w14:paraId="28734CD5" w14:textId="77777777" w:rsidR="00B00B8A" w:rsidRPr="00B00B8A" w:rsidRDefault="00B00B8A" w:rsidP="00B00B8A"/>
    <w:p w14:paraId="6A574485" w14:textId="77777777" w:rsidR="00B00B8A" w:rsidRPr="00B00B8A" w:rsidRDefault="00B00B8A" w:rsidP="00B00B8A">
      <w:pPr>
        <w:rPr>
          <w:iCs/>
        </w:rPr>
      </w:pPr>
      <w:r w:rsidRPr="00B00B8A">
        <w:rPr>
          <w:iCs/>
        </w:rPr>
        <w:t>For Kristiansund kommune gjelder følgende kontaktpersoner:</w:t>
      </w:r>
    </w:p>
    <w:p w14:paraId="30EC848C" w14:textId="77777777" w:rsidR="00B00B8A" w:rsidRPr="00B00B8A" w:rsidRDefault="00B00B8A" w:rsidP="00B00B8A">
      <w:pPr>
        <w:rPr>
          <w:iCs/>
          <w:u w:val="single"/>
        </w:rPr>
      </w:pPr>
    </w:p>
    <w:p w14:paraId="7CA5CDB7" w14:textId="77777777" w:rsidR="00B00B8A" w:rsidRPr="00B00B8A" w:rsidRDefault="00B00B8A" w:rsidP="00B00B8A">
      <w:pPr>
        <w:rPr>
          <w:b/>
          <w:bCs/>
          <w:u w:val="single"/>
        </w:rPr>
      </w:pPr>
      <w:r w:rsidRPr="00B00B8A">
        <w:rPr>
          <w:b/>
          <w:bCs/>
          <w:u w:val="single"/>
        </w:rPr>
        <w:t>Kristiansund kommune</w:t>
      </w:r>
    </w:p>
    <w:p w14:paraId="7FD1E408" w14:textId="77777777" w:rsidR="00B00B8A" w:rsidRPr="00B00B8A" w:rsidRDefault="00B00B8A" w:rsidP="00B00B8A">
      <w:r w:rsidRPr="00B00B8A">
        <w:t>Tom Andreas Follestad Iversen</w:t>
      </w:r>
    </w:p>
    <w:p w14:paraId="3225FF2B" w14:textId="77777777" w:rsidR="00B00B8A" w:rsidRPr="00B00B8A" w:rsidRDefault="00B00B8A" w:rsidP="00B00B8A">
      <w:r w:rsidRPr="00B00B8A">
        <w:t>Leder Drift og Vedlikehold</w:t>
      </w:r>
    </w:p>
    <w:p w14:paraId="76BADCA0" w14:textId="77777777" w:rsidR="00B00B8A" w:rsidRPr="00B00B8A" w:rsidRDefault="00B00B8A" w:rsidP="00B00B8A">
      <w:hyperlink r:id="rId16" w:history="1">
        <w:r w:rsidRPr="00B00B8A">
          <w:rPr>
            <w:rStyle w:val="Hyperkobling"/>
          </w:rPr>
          <w:t>Tom.Andreas.Follestad.Iversen@kristiansund.kommune.no</w:t>
        </w:r>
      </w:hyperlink>
    </w:p>
    <w:p w14:paraId="346F83B9" w14:textId="70CA10A9" w:rsidR="00B00B8A" w:rsidRDefault="00904C73" w:rsidP="00B00B8A">
      <w:pPr>
        <w:rPr>
          <w:b/>
          <w:bCs/>
          <w:u w:val="single"/>
        </w:rPr>
      </w:pPr>
      <w:r>
        <w:t>Mobil</w:t>
      </w:r>
      <w:r w:rsidR="00B00B8A" w:rsidRPr="00B00B8A">
        <w:t>: 47 92 88 50 46</w:t>
      </w:r>
    </w:p>
    <w:p w14:paraId="556DEF9A" w14:textId="77777777" w:rsidR="00A63D09" w:rsidRPr="00A63D09" w:rsidRDefault="00A63D09" w:rsidP="00B00B8A">
      <w:pPr>
        <w:rPr>
          <w:b/>
          <w:bCs/>
          <w:u w:val="single"/>
        </w:rPr>
      </w:pPr>
    </w:p>
    <w:p w14:paraId="68425A90" w14:textId="77777777" w:rsidR="00A62769" w:rsidRDefault="00A62769" w:rsidP="009B1706">
      <w:pPr>
        <w:rPr>
          <w:b/>
          <w:bCs/>
          <w:iCs/>
          <w:u w:val="single"/>
        </w:rPr>
      </w:pPr>
    </w:p>
    <w:p w14:paraId="0F3D3B37" w14:textId="77777777" w:rsidR="00AD4FC2" w:rsidRDefault="00AD4FC2" w:rsidP="009B1706"/>
    <w:p w14:paraId="122861B2" w14:textId="77777777" w:rsidR="00A62769" w:rsidRDefault="00A62769" w:rsidP="009B1706"/>
    <w:p w14:paraId="42361123" w14:textId="77777777" w:rsidR="00A62769" w:rsidRDefault="00A62769" w:rsidP="009B1706"/>
    <w:p w14:paraId="3567D438" w14:textId="5F87DAA6" w:rsidR="00A62769" w:rsidRPr="009B1706" w:rsidRDefault="00A62769" w:rsidP="009B1706"/>
    <w:sectPr w:rsidR="00A62769" w:rsidRPr="009B1706" w:rsidSect="002C2D9F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C53B0" w14:textId="77777777" w:rsidR="006C7F27" w:rsidRPr="002B7351" w:rsidRDefault="006C7F27" w:rsidP="00107C20">
      <w:r w:rsidRPr="002B7351">
        <w:separator/>
      </w:r>
    </w:p>
  </w:endnote>
  <w:endnote w:type="continuationSeparator" w:id="0">
    <w:p w14:paraId="4BDBDE34" w14:textId="77777777" w:rsidR="006C7F27" w:rsidRPr="002B7351" w:rsidRDefault="006C7F27" w:rsidP="00107C20">
      <w:r w:rsidRPr="002B735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35AD3" w14:textId="77777777" w:rsidR="0049419E" w:rsidRPr="002B7351" w:rsidRDefault="0049419E" w:rsidP="0049419E">
    <w:pPr>
      <w:pStyle w:val="Bunntekst"/>
      <w:tabs>
        <w:tab w:val="clear" w:pos="4536"/>
        <w:tab w:val="clear" w:pos="9072"/>
        <w:tab w:val="left" w:pos="2627"/>
      </w:tabs>
    </w:pPr>
    <w:r w:rsidRPr="002B7351">
      <w:rPr>
        <w:noProof/>
        <w:color w:val="FFFFFF" w:themeColor="background1"/>
        <w:szCs w:val="24"/>
      </w:rPr>
      <w:drawing>
        <wp:anchor distT="0" distB="0" distL="114300" distR="114300" simplePos="0" relativeHeight="251658240" behindDoc="1" locked="0" layoutInCell="1" allowOverlap="1" wp14:anchorId="7A8DE9E3" wp14:editId="31529A88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84702" cy="1235075"/>
          <wp:effectExtent l="0" t="0" r="0" b="3175"/>
          <wp:wrapNone/>
          <wp:docPr id="4" name="Bild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4702" cy="1235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90435E" w14:textId="77777777" w:rsidR="0049419E" w:rsidRPr="002B7351" w:rsidRDefault="0049419E" w:rsidP="0049419E">
    <w:pPr>
      <w:pStyle w:val="Bunntekst"/>
      <w:tabs>
        <w:tab w:val="clear" w:pos="4536"/>
        <w:tab w:val="clear" w:pos="9072"/>
        <w:tab w:val="left" w:pos="2627"/>
      </w:tabs>
    </w:pPr>
  </w:p>
  <w:p w14:paraId="19754A96" w14:textId="77777777" w:rsidR="0049419E" w:rsidRPr="002B7351" w:rsidRDefault="0049419E" w:rsidP="0049419E">
    <w:pPr>
      <w:pStyle w:val="Bunntekst"/>
      <w:tabs>
        <w:tab w:val="clear" w:pos="4536"/>
        <w:tab w:val="clear" w:pos="9072"/>
        <w:tab w:val="left" w:pos="2627"/>
      </w:tabs>
    </w:pPr>
  </w:p>
  <w:p w14:paraId="43BB2360" w14:textId="77777777" w:rsidR="0049419E" w:rsidRPr="002B7351" w:rsidRDefault="0049419E" w:rsidP="0049419E">
    <w:pPr>
      <w:pStyle w:val="Bunntekst"/>
      <w:tabs>
        <w:tab w:val="clear" w:pos="4536"/>
        <w:tab w:val="clear" w:pos="9072"/>
        <w:tab w:val="left" w:pos="2627"/>
      </w:tabs>
    </w:pPr>
    <w:r w:rsidRPr="002B7351">
      <w:tab/>
    </w:r>
  </w:p>
  <w:p w14:paraId="7D48ED44" w14:textId="77777777" w:rsidR="0049419E" w:rsidRPr="002B7351" w:rsidRDefault="0049419E" w:rsidP="0049419E">
    <w:pPr>
      <w:pStyle w:val="Bunntekst"/>
    </w:pPr>
  </w:p>
  <w:tbl>
    <w:tblPr>
      <w:tblStyle w:val="Tabellrutenett"/>
      <w:tblW w:w="10270" w:type="dxa"/>
      <w:tblInd w:w="-6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141B4D"/>
      <w:tblLook w:val="0420" w:firstRow="1" w:lastRow="0" w:firstColumn="0" w:lastColumn="0" w:noHBand="0" w:noVBand="1"/>
    </w:tblPr>
    <w:tblGrid>
      <w:gridCol w:w="2825"/>
      <w:gridCol w:w="2278"/>
      <w:gridCol w:w="1701"/>
      <w:gridCol w:w="3466"/>
    </w:tblGrid>
    <w:tr w:rsidR="0049419E" w:rsidRPr="002B7351" w14:paraId="2630C93B" w14:textId="77777777" w:rsidTr="00414D5F">
      <w:tc>
        <w:tcPr>
          <w:tcW w:w="2825" w:type="dxa"/>
          <w:shd w:val="clear" w:color="auto" w:fill="141B4D"/>
        </w:tcPr>
        <w:p w14:paraId="71C35046" w14:textId="77777777" w:rsidR="0049419E" w:rsidRPr="002B7351" w:rsidRDefault="0049419E" w:rsidP="0049419E">
          <w:pPr>
            <w:pStyle w:val="Bunntekst"/>
            <w:rPr>
              <w:color w:val="FFFFFF" w:themeColor="background1"/>
              <w:sz w:val="20"/>
              <w:szCs w:val="20"/>
            </w:rPr>
          </w:pPr>
          <w:hyperlink r:id="rId2" w:history="1">
            <w:r w:rsidRPr="002B7351">
              <w:rPr>
                <w:rStyle w:val="Hyperkobling"/>
                <w:color w:val="FFFFFF" w:themeColor="background1"/>
                <w:sz w:val="20"/>
                <w:szCs w:val="20"/>
              </w:rPr>
              <w:t>www.kristiansund.kommune.no</w:t>
            </w:r>
          </w:hyperlink>
        </w:p>
      </w:tc>
      <w:tc>
        <w:tcPr>
          <w:tcW w:w="2278" w:type="dxa"/>
          <w:shd w:val="clear" w:color="auto" w:fill="141B4D"/>
        </w:tcPr>
        <w:p w14:paraId="6CEB6FF5" w14:textId="77777777" w:rsidR="0049419E" w:rsidRPr="002B7351" w:rsidRDefault="00A947F7" w:rsidP="0049419E">
          <w:pPr>
            <w:pStyle w:val="Bunntekst"/>
            <w:rPr>
              <w:color w:val="FFFFFF" w:themeColor="background1"/>
              <w:sz w:val="20"/>
              <w:szCs w:val="20"/>
            </w:rPr>
          </w:pPr>
          <w:r w:rsidRPr="002B7351">
            <w:rPr>
              <w:color w:val="FFFFFF" w:themeColor="background1"/>
              <w:sz w:val="20"/>
              <w:szCs w:val="20"/>
            </w:rPr>
            <w:t>Organisasjonsnummer: NO 991 891 919</w:t>
          </w:r>
        </w:p>
      </w:tc>
      <w:tc>
        <w:tcPr>
          <w:tcW w:w="1701" w:type="dxa"/>
          <w:shd w:val="clear" w:color="auto" w:fill="141B4D"/>
        </w:tcPr>
        <w:p w14:paraId="1F3304D0" w14:textId="77777777" w:rsidR="0049419E" w:rsidRPr="002B7351" w:rsidRDefault="00C41F3F" w:rsidP="0049419E">
          <w:pPr>
            <w:pStyle w:val="Bunntekst"/>
            <w:rPr>
              <w:color w:val="FFFFFF" w:themeColor="background1"/>
              <w:sz w:val="20"/>
              <w:szCs w:val="20"/>
            </w:rPr>
          </w:pPr>
          <w:hyperlink r:id="rId3" w:history="1">
            <w:r w:rsidRPr="002B7351">
              <w:rPr>
                <w:rStyle w:val="Hyperkobling"/>
                <w:color w:val="FFFFFF" w:themeColor="background1"/>
                <w:sz w:val="20"/>
                <w:szCs w:val="20"/>
              </w:rPr>
              <w:t xml:space="preserve">Telefon </w:t>
            </w:r>
            <w:r w:rsidRPr="002B7351">
              <w:rPr>
                <w:rStyle w:val="Hyperkobling"/>
                <w:color w:val="FFFFFF" w:themeColor="background1"/>
                <w:sz w:val="20"/>
                <w:szCs w:val="20"/>
              </w:rPr>
              <w:br/>
              <w:t>71 57 40 00</w:t>
            </w:r>
          </w:hyperlink>
        </w:p>
      </w:tc>
      <w:tc>
        <w:tcPr>
          <w:tcW w:w="3466" w:type="dxa"/>
          <w:shd w:val="clear" w:color="auto" w:fill="141B4D"/>
        </w:tcPr>
        <w:p w14:paraId="034C6E51" w14:textId="77777777" w:rsidR="0049419E" w:rsidRPr="002B7351" w:rsidRDefault="0049419E" w:rsidP="0049419E">
          <w:pPr>
            <w:pStyle w:val="Bunntekst"/>
            <w:rPr>
              <w:color w:val="FFFFFF" w:themeColor="background1"/>
              <w:sz w:val="20"/>
              <w:szCs w:val="20"/>
            </w:rPr>
          </w:pPr>
          <w:hyperlink r:id="rId4" w:history="1">
            <w:r w:rsidRPr="002B7351">
              <w:rPr>
                <w:rStyle w:val="Hyperkobling"/>
                <w:rFonts w:cstheme="minorHAnsi"/>
                <w:color w:val="FFFFFF" w:themeColor="background1"/>
                <w:sz w:val="20"/>
                <w:szCs w:val="20"/>
              </w:rPr>
              <w:t>postmottak@kristiansund.kommune.no</w:t>
            </w:r>
          </w:hyperlink>
        </w:p>
      </w:tc>
    </w:tr>
  </w:tbl>
  <w:p w14:paraId="38A4B1EE" w14:textId="77777777" w:rsidR="0049419E" w:rsidRPr="002B7351" w:rsidRDefault="0049419E" w:rsidP="0049419E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6AAB2" w14:textId="77777777" w:rsidR="009600BF" w:rsidRPr="002B7351" w:rsidRDefault="009600BF" w:rsidP="009600BF">
    <w:pPr>
      <w:pStyle w:val="Bunntekst"/>
      <w:tabs>
        <w:tab w:val="clear" w:pos="4536"/>
        <w:tab w:val="clear" w:pos="9072"/>
        <w:tab w:val="left" w:pos="2627"/>
      </w:tabs>
    </w:pPr>
    <w:r w:rsidRPr="002B7351">
      <w:rPr>
        <w:noProof/>
        <w:color w:val="FFFFFF" w:themeColor="background1"/>
        <w:szCs w:val="24"/>
      </w:rPr>
      <w:drawing>
        <wp:anchor distT="0" distB="0" distL="114300" distR="114300" simplePos="0" relativeHeight="251658241" behindDoc="1" locked="0" layoutInCell="1" allowOverlap="1" wp14:anchorId="115844E0" wp14:editId="0256FFF9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84702" cy="1235075"/>
          <wp:effectExtent l="0" t="0" r="0" b="3175"/>
          <wp:wrapNone/>
          <wp:docPr id="5" name="Bild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4702" cy="1235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FF3984" w14:textId="77777777" w:rsidR="009600BF" w:rsidRPr="002B7351" w:rsidRDefault="009600BF" w:rsidP="009600BF">
    <w:pPr>
      <w:pStyle w:val="Bunntekst"/>
      <w:tabs>
        <w:tab w:val="clear" w:pos="4536"/>
        <w:tab w:val="clear" w:pos="9072"/>
        <w:tab w:val="left" w:pos="2627"/>
      </w:tabs>
    </w:pPr>
  </w:p>
  <w:p w14:paraId="724E6866" w14:textId="77777777" w:rsidR="009600BF" w:rsidRPr="002B7351" w:rsidRDefault="009600BF" w:rsidP="009600BF">
    <w:pPr>
      <w:pStyle w:val="Bunntekst"/>
      <w:tabs>
        <w:tab w:val="clear" w:pos="4536"/>
        <w:tab w:val="clear" w:pos="9072"/>
        <w:tab w:val="left" w:pos="2627"/>
      </w:tabs>
    </w:pPr>
  </w:p>
  <w:p w14:paraId="4507FD2D" w14:textId="77777777" w:rsidR="009600BF" w:rsidRPr="002B7351" w:rsidRDefault="009600BF" w:rsidP="009600BF">
    <w:pPr>
      <w:pStyle w:val="Bunntekst"/>
      <w:tabs>
        <w:tab w:val="clear" w:pos="4536"/>
        <w:tab w:val="clear" w:pos="9072"/>
        <w:tab w:val="left" w:pos="2627"/>
      </w:tabs>
    </w:pPr>
    <w:r w:rsidRPr="002B7351">
      <w:tab/>
    </w:r>
  </w:p>
  <w:p w14:paraId="5E888562" w14:textId="77777777" w:rsidR="009600BF" w:rsidRPr="002B7351" w:rsidRDefault="009600BF" w:rsidP="009600BF">
    <w:pPr>
      <w:pStyle w:val="Bunntekst"/>
    </w:pPr>
  </w:p>
  <w:tbl>
    <w:tblPr>
      <w:tblStyle w:val="Tabellrutenett"/>
      <w:tblW w:w="10270" w:type="dxa"/>
      <w:tblInd w:w="-6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141B4D"/>
      <w:tblLook w:val="0420" w:firstRow="1" w:lastRow="0" w:firstColumn="0" w:lastColumn="0" w:noHBand="0" w:noVBand="1"/>
    </w:tblPr>
    <w:tblGrid>
      <w:gridCol w:w="2825"/>
      <w:gridCol w:w="2278"/>
      <w:gridCol w:w="1701"/>
      <w:gridCol w:w="3466"/>
    </w:tblGrid>
    <w:tr w:rsidR="009600BF" w:rsidRPr="002B7351" w14:paraId="75997133" w14:textId="77777777" w:rsidTr="00414D5F">
      <w:tc>
        <w:tcPr>
          <w:tcW w:w="2825" w:type="dxa"/>
          <w:shd w:val="clear" w:color="auto" w:fill="141B4D"/>
        </w:tcPr>
        <w:p w14:paraId="3671D8DE" w14:textId="77777777" w:rsidR="009600BF" w:rsidRPr="002B7351" w:rsidRDefault="009600BF" w:rsidP="009600BF">
          <w:pPr>
            <w:pStyle w:val="Bunntekst"/>
            <w:rPr>
              <w:color w:val="FFFFFF" w:themeColor="background1"/>
              <w:sz w:val="20"/>
              <w:szCs w:val="20"/>
            </w:rPr>
          </w:pPr>
          <w:hyperlink r:id="rId2" w:history="1">
            <w:r w:rsidRPr="002B7351">
              <w:rPr>
                <w:rStyle w:val="Hyperkobling"/>
                <w:color w:val="FFFFFF" w:themeColor="background1"/>
                <w:sz w:val="20"/>
                <w:szCs w:val="20"/>
              </w:rPr>
              <w:t>www.kristiansund.kommune.no</w:t>
            </w:r>
          </w:hyperlink>
        </w:p>
      </w:tc>
      <w:tc>
        <w:tcPr>
          <w:tcW w:w="2278" w:type="dxa"/>
          <w:shd w:val="clear" w:color="auto" w:fill="141B4D"/>
        </w:tcPr>
        <w:p w14:paraId="48999570" w14:textId="77777777" w:rsidR="009600BF" w:rsidRPr="002B7351" w:rsidRDefault="009600BF" w:rsidP="009600BF">
          <w:pPr>
            <w:pStyle w:val="Bunntekst"/>
            <w:rPr>
              <w:color w:val="FFFFFF" w:themeColor="background1"/>
              <w:sz w:val="20"/>
              <w:szCs w:val="20"/>
            </w:rPr>
          </w:pPr>
          <w:r w:rsidRPr="002B7351">
            <w:rPr>
              <w:color w:val="FFFFFF" w:themeColor="background1"/>
              <w:sz w:val="20"/>
              <w:szCs w:val="20"/>
            </w:rPr>
            <w:t>Org</w:t>
          </w:r>
          <w:r w:rsidR="000B38B3" w:rsidRPr="002B7351">
            <w:rPr>
              <w:color w:val="FFFFFF" w:themeColor="background1"/>
              <w:sz w:val="20"/>
              <w:szCs w:val="20"/>
            </w:rPr>
            <w:t>anisasjonsnummer</w:t>
          </w:r>
          <w:r w:rsidRPr="002B7351">
            <w:rPr>
              <w:color w:val="FFFFFF" w:themeColor="background1"/>
              <w:sz w:val="20"/>
              <w:szCs w:val="20"/>
            </w:rPr>
            <w:t>: NO 991 891 919</w:t>
          </w:r>
        </w:p>
      </w:tc>
      <w:tc>
        <w:tcPr>
          <w:tcW w:w="1701" w:type="dxa"/>
          <w:shd w:val="clear" w:color="auto" w:fill="141B4D"/>
        </w:tcPr>
        <w:p w14:paraId="4706CCE4" w14:textId="77777777" w:rsidR="009600BF" w:rsidRPr="002B7351" w:rsidRDefault="009600BF" w:rsidP="009600BF">
          <w:pPr>
            <w:pStyle w:val="Bunntekst"/>
            <w:rPr>
              <w:color w:val="FFFFFF" w:themeColor="background1"/>
              <w:sz w:val="20"/>
              <w:szCs w:val="20"/>
            </w:rPr>
          </w:pPr>
          <w:hyperlink r:id="rId3" w:history="1">
            <w:r w:rsidRPr="002B7351">
              <w:rPr>
                <w:rStyle w:val="Hyperkobling"/>
                <w:color w:val="FFFFFF" w:themeColor="background1"/>
                <w:sz w:val="20"/>
                <w:szCs w:val="20"/>
              </w:rPr>
              <w:t xml:space="preserve">Telefon </w:t>
            </w:r>
            <w:r w:rsidR="008A2175" w:rsidRPr="002B7351">
              <w:rPr>
                <w:rStyle w:val="Hyperkobling"/>
                <w:color w:val="FFFFFF" w:themeColor="background1"/>
                <w:sz w:val="20"/>
                <w:szCs w:val="20"/>
              </w:rPr>
              <w:br/>
            </w:r>
            <w:r w:rsidRPr="002B7351">
              <w:rPr>
                <w:rStyle w:val="Hyperkobling"/>
                <w:color w:val="FFFFFF" w:themeColor="background1"/>
                <w:sz w:val="20"/>
                <w:szCs w:val="20"/>
              </w:rPr>
              <w:t>71</w:t>
            </w:r>
            <w:r w:rsidR="008A2175" w:rsidRPr="002B7351">
              <w:rPr>
                <w:rStyle w:val="Hyperkobling"/>
                <w:color w:val="FFFFFF" w:themeColor="background1"/>
                <w:sz w:val="20"/>
                <w:szCs w:val="20"/>
              </w:rPr>
              <w:t xml:space="preserve"> </w:t>
            </w:r>
            <w:r w:rsidRPr="002B7351">
              <w:rPr>
                <w:rStyle w:val="Hyperkobling"/>
                <w:color w:val="FFFFFF" w:themeColor="background1"/>
                <w:sz w:val="20"/>
                <w:szCs w:val="20"/>
              </w:rPr>
              <w:t>57</w:t>
            </w:r>
            <w:r w:rsidR="008A2175" w:rsidRPr="002B7351">
              <w:rPr>
                <w:rStyle w:val="Hyperkobling"/>
                <w:color w:val="FFFFFF" w:themeColor="background1"/>
                <w:sz w:val="20"/>
                <w:szCs w:val="20"/>
              </w:rPr>
              <w:t xml:space="preserve"> </w:t>
            </w:r>
            <w:r w:rsidRPr="002B7351">
              <w:rPr>
                <w:rStyle w:val="Hyperkobling"/>
                <w:color w:val="FFFFFF" w:themeColor="background1"/>
                <w:sz w:val="20"/>
                <w:szCs w:val="20"/>
              </w:rPr>
              <w:t>40</w:t>
            </w:r>
            <w:r w:rsidR="008A2175" w:rsidRPr="002B7351">
              <w:rPr>
                <w:rStyle w:val="Hyperkobling"/>
                <w:color w:val="FFFFFF" w:themeColor="background1"/>
                <w:sz w:val="20"/>
                <w:szCs w:val="20"/>
              </w:rPr>
              <w:t xml:space="preserve"> </w:t>
            </w:r>
            <w:r w:rsidRPr="002B7351">
              <w:rPr>
                <w:rStyle w:val="Hyperkobling"/>
                <w:color w:val="FFFFFF" w:themeColor="background1"/>
                <w:sz w:val="20"/>
                <w:szCs w:val="20"/>
              </w:rPr>
              <w:t>00</w:t>
            </w:r>
          </w:hyperlink>
        </w:p>
      </w:tc>
      <w:tc>
        <w:tcPr>
          <w:tcW w:w="3466" w:type="dxa"/>
          <w:shd w:val="clear" w:color="auto" w:fill="141B4D"/>
        </w:tcPr>
        <w:p w14:paraId="6AEF338C" w14:textId="77777777" w:rsidR="009600BF" w:rsidRPr="002B7351" w:rsidRDefault="009600BF" w:rsidP="009600BF">
          <w:pPr>
            <w:pStyle w:val="Bunntekst"/>
            <w:rPr>
              <w:color w:val="FFFFFF" w:themeColor="background1"/>
              <w:sz w:val="20"/>
              <w:szCs w:val="20"/>
            </w:rPr>
          </w:pPr>
          <w:hyperlink r:id="rId4" w:history="1">
            <w:r w:rsidRPr="002B7351">
              <w:rPr>
                <w:rStyle w:val="Hyperkobling"/>
                <w:rFonts w:cstheme="minorHAnsi"/>
                <w:color w:val="FFFFFF" w:themeColor="background1"/>
                <w:sz w:val="20"/>
                <w:szCs w:val="20"/>
              </w:rPr>
              <w:t>postmottak@kristiansund.kommune.no</w:t>
            </w:r>
          </w:hyperlink>
        </w:p>
      </w:tc>
    </w:tr>
  </w:tbl>
  <w:p w14:paraId="1A98AEBC" w14:textId="77777777" w:rsidR="009600BF" w:rsidRPr="002B7351" w:rsidRDefault="009600B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59891" w14:textId="77777777" w:rsidR="006C7F27" w:rsidRPr="002B7351" w:rsidRDefault="006C7F27" w:rsidP="00107C20">
      <w:r w:rsidRPr="002B7351">
        <w:separator/>
      </w:r>
    </w:p>
  </w:footnote>
  <w:footnote w:type="continuationSeparator" w:id="0">
    <w:p w14:paraId="1858B9C4" w14:textId="77777777" w:rsidR="006C7F27" w:rsidRPr="002B7351" w:rsidRDefault="006C7F27" w:rsidP="00107C20">
      <w:r w:rsidRPr="002B735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B77C8" w14:textId="77777777" w:rsidR="009600BF" w:rsidRPr="002B7351" w:rsidRDefault="00851E13" w:rsidP="002C2D9F">
    <w:pPr>
      <w:pStyle w:val="Topptekst"/>
      <w:ind w:left="-1417"/>
    </w:pPr>
    <w:r w:rsidRPr="002B7351">
      <w:rPr>
        <w:noProof/>
      </w:rPr>
      <w:drawing>
        <wp:inline distT="0" distB="0" distL="0" distR="0" wp14:anchorId="517DAE2E" wp14:editId="5D900EA0">
          <wp:extent cx="1691640" cy="988695"/>
          <wp:effectExtent l="0" t="0" r="0" b="0"/>
          <wp:docPr id="338" name="Bilde 338" descr="Logo: Kristiansund kommun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" name="Bilde 313" descr="Logo: Kristiansund kommun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979" cy="9914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C2D9F" w:rsidRPr="002B7351">
      <w:tab/>
    </w:r>
    <w:r w:rsidR="002C2D9F" w:rsidRPr="002B7351">
      <w:tab/>
    </w:r>
    <w:r w:rsidR="002C2D9F" w:rsidRPr="002B7351">
      <w:fldChar w:fldCharType="begin"/>
    </w:r>
    <w:r w:rsidR="002C2D9F" w:rsidRPr="002B7351">
      <w:instrText>PAGE   \* MERGEFORMAT</w:instrText>
    </w:r>
    <w:r w:rsidR="002C2D9F" w:rsidRPr="002B7351">
      <w:fldChar w:fldCharType="separate"/>
    </w:r>
    <w:r w:rsidR="002C2D9F" w:rsidRPr="002B7351">
      <w:t>1</w:t>
    </w:r>
    <w:r w:rsidR="002C2D9F" w:rsidRPr="002B7351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1D279" w14:textId="77777777" w:rsidR="009600BF" w:rsidRPr="002B7351" w:rsidRDefault="002C2D9F" w:rsidP="002C2D9F">
    <w:pPr>
      <w:pStyle w:val="Topptekst"/>
      <w:ind w:left="-1417"/>
    </w:pPr>
    <w:r w:rsidRPr="002B7351">
      <w:rPr>
        <w:noProof/>
      </w:rPr>
      <w:drawing>
        <wp:inline distT="0" distB="0" distL="0" distR="0" wp14:anchorId="48FF30FE" wp14:editId="01075519">
          <wp:extent cx="1691640" cy="988695"/>
          <wp:effectExtent l="0" t="0" r="0" b="0"/>
          <wp:docPr id="6" name="Bilde 6" descr="Logo: Kristiansund kommun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" name="Bilde 313" descr="Logo: Kristiansund kommun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979" cy="9914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B8A"/>
    <w:rsid w:val="00006993"/>
    <w:rsid w:val="000162A8"/>
    <w:rsid w:val="00027A76"/>
    <w:rsid w:val="00040D63"/>
    <w:rsid w:val="00063B4F"/>
    <w:rsid w:val="0006512E"/>
    <w:rsid w:val="00074D89"/>
    <w:rsid w:val="00095935"/>
    <w:rsid w:val="00095DF4"/>
    <w:rsid w:val="000B38B3"/>
    <w:rsid w:val="000B39EB"/>
    <w:rsid w:val="000B3D87"/>
    <w:rsid w:val="000C28E7"/>
    <w:rsid w:val="000D45FD"/>
    <w:rsid w:val="00107C20"/>
    <w:rsid w:val="0013763E"/>
    <w:rsid w:val="00160199"/>
    <w:rsid w:val="001623ED"/>
    <w:rsid w:val="0016311D"/>
    <w:rsid w:val="001660EB"/>
    <w:rsid w:val="00182700"/>
    <w:rsid w:val="00186F55"/>
    <w:rsid w:val="001933B2"/>
    <w:rsid w:val="001A195F"/>
    <w:rsid w:val="001C6FD2"/>
    <w:rsid w:val="001D4B1E"/>
    <w:rsid w:val="001F3C73"/>
    <w:rsid w:val="002606FD"/>
    <w:rsid w:val="00266675"/>
    <w:rsid w:val="0027140B"/>
    <w:rsid w:val="002870CC"/>
    <w:rsid w:val="00293191"/>
    <w:rsid w:val="002A3C12"/>
    <w:rsid w:val="002B7351"/>
    <w:rsid w:val="002C2D9F"/>
    <w:rsid w:val="002D3E68"/>
    <w:rsid w:val="002E7E68"/>
    <w:rsid w:val="002F46B0"/>
    <w:rsid w:val="003019DE"/>
    <w:rsid w:val="003374F0"/>
    <w:rsid w:val="00354CD8"/>
    <w:rsid w:val="0038416A"/>
    <w:rsid w:val="003A187F"/>
    <w:rsid w:val="003A45D7"/>
    <w:rsid w:val="003C73DD"/>
    <w:rsid w:val="003F027B"/>
    <w:rsid w:val="004005D3"/>
    <w:rsid w:val="00414D5F"/>
    <w:rsid w:val="00415839"/>
    <w:rsid w:val="00417B34"/>
    <w:rsid w:val="00426758"/>
    <w:rsid w:val="0048074B"/>
    <w:rsid w:val="0049419E"/>
    <w:rsid w:val="004B6E22"/>
    <w:rsid w:val="004D043E"/>
    <w:rsid w:val="004D0CC1"/>
    <w:rsid w:val="00527A3F"/>
    <w:rsid w:val="005434D9"/>
    <w:rsid w:val="005A385C"/>
    <w:rsid w:val="005C68F5"/>
    <w:rsid w:val="005F3933"/>
    <w:rsid w:val="006049B0"/>
    <w:rsid w:val="00604F48"/>
    <w:rsid w:val="00617331"/>
    <w:rsid w:val="00634263"/>
    <w:rsid w:val="00637534"/>
    <w:rsid w:val="00691B87"/>
    <w:rsid w:val="006C7F27"/>
    <w:rsid w:val="006D1937"/>
    <w:rsid w:val="006F7DDF"/>
    <w:rsid w:val="00752978"/>
    <w:rsid w:val="00753B88"/>
    <w:rsid w:val="00791AB2"/>
    <w:rsid w:val="00797FEB"/>
    <w:rsid w:val="007B3DAD"/>
    <w:rsid w:val="007E4A88"/>
    <w:rsid w:val="008021B3"/>
    <w:rsid w:val="008114CB"/>
    <w:rsid w:val="00823D4E"/>
    <w:rsid w:val="00837D06"/>
    <w:rsid w:val="00851E13"/>
    <w:rsid w:val="00861278"/>
    <w:rsid w:val="00863188"/>
    <w:rsid w:val="00877C14"/>
    <w:rsid w:val="00891338"/>
    <w:rsid w:val="008A2175"/>
    <w:rsid w:val="00904C73"/>
    <w:rsid w:val="0090571E"/>
    <w:rsid w:val="00905C1E"/>
    <w:rsid w:val="0091163B"/>
    <w:rsid w:val="00920BC5"/>
    <w:rsid w:val="009600BF"/>
    <w:rsid w:val="009818B2"/>
    <w:rsid w:val="009B1706"/>
    <w:rsid w:val="009B444E"/>
    <w:rsid w:val="009D1962"/>
    <w:rsid w:val="009D48C8"/>
    <w:rsid w:val="009D6B68"/>
    <w:rsid w:val="009E2922"/>
    <w:rsid w:val="009F4B4C"/>
    <w:rsid w:val="009F6623"/>
    <w:rsid w:val="00A21A17"/>
    <w:rsid w:val="00A25CCA"/>
    <w:rsid w:val="00A3234C"/>
    <w:rsid w:val="00A43993"/>
    <w:rsid w:val="00A60D79"/>
    <w:rsid w:val="00A62769"/>
    <w:rsid w:val="00A63D09"/>
    <w:rsid w:val="00A92219"/>
    <w:rsid w:val="00A93066"/>
    <w:rsid w:val="00A947F7"/>
    <w:rsid w:val="00AA6662"/>
    <w:rsid w:val="00AB0B5B"/>
    <w:rsid w:val="00AB13CF"/>
    <w:rsid w:val="00AC5CE6"/>
    <w:rsid w:val="00AD4FC2"/>
    <w:rsid w:val="00AE05E7"/>
    <w:rsid w:val="00AF4E7B"/>
    <w:rsid w:val="00B00B8A"/>
    <w:rsid w:val="00B02B54"/>
    <w:rsid w:val="00B17833"/>
    <w:rsid w:val="00B53922"/>
    <w:rsid w:val="00B75D83"/>
    <w:rsid w:val="00B9499C"/>
    <w:rsid w:val="00BA3E06"/>
    <w:rsid w:val="00BA50C4"/>
    <w:rsid w:val="00BA6815"/>
    <w:rsid w:val="00BD2DAE"/>
    <w:rsid w:val="00C21CB5"/>
    <w:rsid w:val="00C3505A"/>
    <w:rsid w:val="00C41F3F"/>
    <w:rsid w:val="00C677EA"/>
    <w:rsid w:val="00C7010A"/>
    <w:rsid w:val="00C7440A"/>
    <w:rsid w:val="00C87FF1"/>
    <w:rsid w:val="00C9686E"/>
    <w:rsid w:val="00CA2877"/>
    <w:rsid w:val="00CF3DDE"/>
    <w:rsid w:val="00D32319"/>
    <w:rsid w:val="00D477D6"/>
    <w:rsid w:val="00D9365D"/>
    <w:rsid w:val="00DC1AB7"/>
    <w:rsid w:val="00DF0477"/>
    <w:rsid w:val="00E02EB6"/>
    <w:rsid w:val="00E11608"/>
    <w:rsid w:val="00E126AA"/>
    <w:rsid w:val="00E24EB4"/>
    <w:rsid w:val="00E94613"/>
    <w:rsid w:val="00EA0D44"/>
    <w:rsid w:val="00ED3F92"/>
    <w:rsid w:val="00F10A62"/>
    <w:rsid w:val="00F32320"/>
    <w:rsid w:val="00F550E7"/>
    <w:rsid w:val="00F76DEC"/>
    <w:rsid w:val="00F77C48"/>
    <w:rsid w:val="00F90B16"/>
    <w:rsid w:val="00FA554A"/>
    <w:rsid w:val="00FE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183A37"/>
  <w15:chartTrackingRefBased/>
  <w15:docId w15:val="{FFBD828E-FC0B-415D-B7BF-443DC07B2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Verdana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F55"/>
    <w:pPr>
      <w:widowControl w:val="0"/>
      <w:autoSpaceDE w:val="0"/>
      <w:autoSpaceDN w:val="0"/>
      <w:spacing w:after="0" w:line="240" w:lineRule="auto"/>
    </w:pPr>
    <w:rPr>
      <w:rFonts w:cs="Verdana"/>
      <w:sz w:val="24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9B1706"/>
    <w:pPr>
      <w:keepNext/>
      <w:keepLines/>
      <w:spacing w:before="240"/>
      <w:outlineLvl w:val="0"/>
    </w:pPr>
    <w:rPr>
      <w:rFonts w:ascii="Calibri Light" w:eastAsia="Times New Roman" w:hAnsi="Calibri Light" w:cs="Times New Roman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040D63"/>
    <w:pPr>
      <w:keepNext/>
      <w:keepLines/>
      <w:spacing w:before="40"/>
      <w:outlineLvl w:val="1"/>
    </w:pPr>
    <w:rPr>
      <w:rFonts w:ascii="Calibri Light" w:eastAsia="Times New Roman" w:hAnsi="Calibri Light" w:cs="Times New Roman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9B1706"/>
    <w:pPr>
      <w:keepNext/>
      <w:keepLines/>
      <w:spacing w:before="40"/>
      <w:outlineLvl w:val="2"/>
    </w:pPr>
    <w:rPr>
      <w:rFonts w:ascii="Calibri Light" w:eastAsia="Times New Roman" w:hAnsi="Calibri Light" w:cs="Times New Roman"/>
      <w:b/>
      <w:sz w:val="26"/>
      <w:szCs w:val="24"/>
    </w:rPr>
  </w:style>
  <w:style w:type="paragraph" w:styleId="Overskrift4">
    <w:name w:val="heading 4"/>
    <w:basedOn w:val="Normal"/>
    <w:next w:val="Normal"/>
    <w:link w:val="Overskrift4Tegn"/>
    <w:autoRedefine/>
    <w:uiPriority w:val="9"/>
    <w:unhideWhenUsed/>
    <w:qFormat/>
    <w:rsid w:val="00040D63"/>
    <w:pPr>
      <w:keepNext/>
      <w:keepLines/>
      <w:spacing w:before="40"/>
      <w:outlineLvl w:val="3"/>
    </w:pPr>
    <w:rPr>
      <w:rFonts w:ascii="Calibri Light" w:eastAsia="Times New Roman" w:hAnsi="Calibri Light" w:cs="Times New Roman"/>
      <w:b/>
      <w:iCs/>
      <w:sz w:val="26"/>
    </w:rPr>
  </w:style>
  <w:style w:type="paragraph" w:styleId="Overskrift5">
    <w:name w:val="heading 5"/>
    <w:basedOn w:val="Normal"/>
    <w:next w:val="Normal"/>
    <w:link w:val="Overskrift5Tegn"/>
    <w:autoRedefine/>
    <w:uiPriority w:val="9"/>
    <w:unhideWhenUsed/>
    <w:qFormat/>
    <w:rsid w:val="00040D63"/>
    <w:pPr>
      <w:keepNext/>
      <w:keepLines/>
      <w:spacing w:before="40"/>
      <w:outlineLvl w:val="4"/>
    </w:pPr>
    <w:rPr>
      <w:rFonts w:ascii="Calibri Light" w:eastAsia="Times New Roman" w:hAnsi="Calibri Light" w:cs="Times New Roman"/>
      <w:b/>
    </w:rPr>
  </w:style>
  <w:style w:type="paragraph" w:styleId="Overskrift6">
    <w:name w:val="heading 6"/>
    <w:basedOn w:val="Normal"/>
    <w:next w:val="Normal"/>
    <w:link w:val="Overskrift6Tegn"/>
    <w:autoRedefine/>
    <w:uiPriority w:val="9"/>
    <w:unhideWhenUsed/>
    <w:qFormat/>
    <w:rsid w:val="00040D63"/>
    <w:pPr>
      <w:keepNext/>
      <w:keepLines/>
      <w:spacing w:before="40"/>
      <w:outlineLvl w:val="5"/>
    </w:pPr>
    <w:rPr>
      <w:rFonts w:ascii="Calibri Light" w:eastAsia="Times New Roman" w:hAnsi="Calibri Light" w:cs="Times New Roman"/>
      <w:b/>
    </w:rPr>
  </w:style>
  <w:style w:type="paragraph" w:styleId="Overskrift7">
    <w:name w:val="heading 7"/>
    <w:basedOn w:val="Normal"/>
    <w:next w:val="Normal"/>
    <w:link w:val="Overskrift7Tegn"/>
    <w:autoRedefine/>
    <w:uiPriority w:val="9"/>
    <w:semiHidden/>
    <w:unhideWhenUsed/>
    <w:qFormat/>
    <w:rsid w:val="00040D6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i/>
      <w:i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07C2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07C20"/>
    <w:rPr>
      <w:rFonts w:cs="Verdana"/>
      <w:sz w:val="24"/>
    </w:rPr>
  </w:style>
  <w:style w:type="paragraph" w:styleId="Bunntekst">
    <w:name w:val="footer"/>
    <w:basedOn w:val="Normal"/>
    <w:link w:val="BunntekstTegn"/>
    <w:uiPriority w:val="99"/>
    <w:unhideWhenUsed/>
    <w:rsid w:val="00107C2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107C20"/>
    <w:rPr>
      <w:rFonts w:cs="Verdana"/>
      <w:sz w:val="24"/>
    </w:rPr>
  </w:style>
  <w:style w:type="character" w:styleId="Hyperkobling">
    <w:name w:val="Hyperlink"/>
    <w:basedOn w:val="Standardskriftforavsnitt"/>
    <w:uiPriority w:val="99"/>
    <w:unhideWhenUsed/>
    <w:rsid w:val="0049419E"/>
    <w:rPr>
      <w:color w:val="0563C1" w:themeColor="hyperlink"/>
      <w:u w:val="single"/>
    </w:rPr>
  </w:style>
  <w:style w:type="table" w:styleId="Tabellrutenett">
    <w:name w:val="Table Grid"/>
    <w:basedOn w:val="Vanligtabell"/>
    <w:uiPriority w:val="39"/>
    <w:rsid w:val="00494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9B1706"/>
    <w:rPr>
      <w:rFonts w:ascii="Calibri Light" w:eastAsia="Times New Roman" w:hAnsi="Calibri Light" w:cs="Times New Roman"/>
      <w:b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40D63"/>
    <w:rPr>
      <w:rFonts w:ascii="Calibri Light" w:eastAsia="Times New Roman" w:hAnsi="Calibri Light" w:cs="Times New Roman"/>
      <w:b/>
      <w:sz w:val="28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1706"/>
    <w:rPr>
      <w:rFonts w:ascii="Calibri Light" w:eastAsia="Times New Roman" w:hAnsi="Calibri Light" w:cs="Times New Roman"/>
      <w:b/>
      <w:sz w:val="26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040D63"/>
    <w:rPr>
      <w:rFonts w:ascii="Calibri Light" w:eastAsia="Times New Roman" w:hAnsi="Calibri Light" w:cs="Times New Roman"/>
      <w:b/>
      <w:iCs/>
      <w:sz w:val="26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040D63"/>
    <w:rPr>
      <w:rFonts w:ascii="Calibri Light" w:eastAsia="Times New Roman" w:hAnsi="Calibri Light" w:cs="Times New Roman"/>
      <w:b/>
      <w:sz w:val="24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040D63"/>
    <w:rPr>
      <w:rFonts w:ascii="Calibri Light" w:eastAsia="Times New Roman" w:hAnsi="Calibri Light" w:cs="Times New Roman"/>
      <w:b/>
      <w:sz w:val="24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40D63"/>
    <w:rPr>
      <w:rFonts w:asciiTheme="majorHAnsi" w:eastAsiaTheme="majorEastAsia" w:hAnsiTheme="majorHAnsi" w:cstheme="majorBidi"/>
      <w:b/>
      <w:i/>
      <w:iCs/>
      <w:sz w:val="24"/>
    </w:rPr>
  </w:style>
  <w:style w:type="character" w:styleId="Plassholdertekst">
    <w:name w:val="Placeholder Text"/>
    <w:basedOn w:val="Standardskriftforavsnitt"/>
    <w:uiPriority w:val="99"/>
    <w:semiHidden/>
    <w:rsid w:val="008021B3"/>
    <w:rPr>
      <w:color w:val="808080"/>
    </w:rPr>
  </w:style>
  <w:style w:type="character" w:styleId="Fulgthyperkobling">
    <w:name w:val="FollowedHyperlink"/>
    <w:basedOn w:val="Standardskriftforavsnitt"/>
    <w:uiPriority w:val="99"/>
    <w:semiHidden/>
    <w:unhideWhenUsed/>
    <w:rsid w:val="00095DF4"/>
    <w:rPr>
      <w:color w:val="954F72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B00B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zainabu.minani@kristiansund.kommune.no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Tom.Andreas.Follestad.Iversen@kristiansund.kommune.no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ristiansund.no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post@averoybrannvern.no" TargetMode="External"/><Relationship Id="rId10" Type="http://schemas.openxmlformats.org/officeDocument/2006/relationships/image" Target="media/image1.png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yperlink" Target="mailto:innkjop@kristiansund.kommune.no" TargetMode="External"/><Relationship Id="rId14" Type="http://schemas.openxmlformats.org/officeDocument/2006/relationships/hyperlink" Target="mailto:post@averoybrannvern.no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tel:71574000" TargetMode="External"/><Relationship Id="rId2" Type="http://schemas.openxmlformats.org/officeDocument/2006/relationships/hyperlink" Target="http://www.kristiansund.kommune.no" TargetMode="External"/><Relationship Id="rId1" Type="http://schemas.openxmlformats.org/officeDocument/2006/relationships/image" Target="media/image4.png"/><Relationship Id="rId4" Type="http://schemas.openxmlformats.org/officeDocument/2006/relationships/hyperlink" Target="mailto:postmottak@kristiansund.kommune.no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tel:71574000" TargetMode="External"/><Relationship Id="rId2" Type="http://schemas.openxmlformats.org/officeDocument/2006/relationships/hyperlink" Target="http://www.kristiansund.kommune.no" TargetMode="External"/><Relationship Id="rId1" Type="http://schemas.openxmlformats.org/officeDocument/2006/relationships/image" Target="media/image4.png"/><Relationship Id="rId4" Type="http://schemas.openxmlformats.org/officeDocument/2006/relationships/hyperlink" Target="mailto:postmottak@kristiansund.kommune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iktorkide.sharepoint.com/sites/felles/Kristiansund%20kommune%20maler/Standard%20dokument%20bl&#229;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2adac5-b61f-4da8-9b16-95a445bbb0e2" xsi:nil="true"/>
    <lcf76f155ced4ddcb4097134ff3c332f xmlns="8f842029-8800-47d1-980d-4679fbb2e33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8539275856EE4384C22715DE84450A" ma:contentTypeVersion="20" ma:contentTypeDescription="Opprett et nytt dokument." ma:contentTypeScope="" ma:versionID="d48b34d9da6cfab6976cce3e96d5af0f">
  <xsd:schema xmlns:xsd="http://www.w3.org/2001/XMLSchema" xmlns:xs="http://www.w3.org/2001/XMLSchema" xmlns:p="http://schemas.microsoft.com/office/2006/metadata/properties" xmlns:ns2="8f842029-8800-47d1-980d-4679fbb2e336" xmlns:ns3="c02adac5-b61f-4da8-9b16-95a445bbb0e2" targetNamespace="http://schemas.microsoft.com/office/2006/metadata/properties" ma:root="true" ma:fieldsID="0180c6f7f8a002db6745f95a8f22444d" ns2:_="" ns3:_="">
    <xsd:import namespace="8f842029-8800-47d1-980d-4679fbb2e336"/>
    <xsd:import namespace="c02adac5-b61f-4da8-9b16-95a445bbb0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42029-8800-47d1-980d-4679fbb2e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5938ce26-fe76-418a-b4e5-423117485e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adac5-b61f-4da8-9b16-95a445bbb0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a7c7a17-64ee-4f4a-8bed-b6b18b3dab60}" ma:internalName="TaxCatchAll" ma:showField="CatchAllData" ma:web="c02adac5-b61f-4da8-9b16-95a445bbb0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4CCF6B-35E6-4F35-8B6C-1CCDA43953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F2E6C1-D890-454F-ADC5-C59DF227DC73}">
  <ds:schemaRefs>
    <ds:schemaRef ds:uri="http://schemas.microsoft.com/office/2006/metadata/properties"/>
    <ds:schemaRef ds:uri="http://schemas.microsoft.com/office/infopath/2007/PartnerControls"/>
    <ds:schemaRef ds:uri="c02adac5-b61f-4da8-9b16-95a445bbb0e2"/>
    <ds:schemaRef ds:uri="8f842029-8800-47d1-980d-4679fbb2e336"/>
  </ds:schemaRefs>
</ds:datastoreItem>
</file>

<file path=customXml/itemProps3.xml><?xml version="1.0" encoding="utf-8"?>
<ds:datastoreItem xmlns:ds="http://schemas.openxmlformats.org/officeDocument/2006/customXml" ds:itemID="{8A30ED20-7E54-450B-ABB9-BF97C009A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842029-8800-47d1-980d-4679fbb2e336"/>
    <ds:schemaRef ds:uri="c02adac5-b61f-4da8-9b16-95a445bbb0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Standard%20dokument%20blå</Template>
  <TotalTime>120</TotalTime>
  <Pages>2</Pages>
  <Words>276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[Hovedoverskrift på dokumentet]</dc:title>
  <dc:subject/>
  <dc:creator>Zainabu Minani</dc:creator>
  <cp:keywords/>
  <dc:description/>
  <cp:lastModifiedBy>Zainabu Minani</cp:lastModifiedBy>
  <cp:revision>99</cp:revision>
  <cp:lastPrinted>2023-08-25T10:47:00Z</cp:lastPrinted>
  <dcterms:created xsi:type="dcterms:W3CDTF">2025-08-28T10:57:00Z</dcterms:created>
  <dcterms:modified xsi:type="dcterms:W3CDTF">2026-04-16T12:13:00Z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0x010100B38539275856EE4384C22715DE84450A</vt:lpwstr>
  </property>
  <property fmtid="{D5CDD505-2E9C-101B-9397-08002B2CF9AE}" pid="3" name="Order">
    <vt:r8>6999400</vt:r8>
  </property>
  <property fmtid="{D5CDD505-2E9C-101B-9397-08002B2CF9AE}" pid="4" name="MediaServiceImageTags">
    <vt:lpwstr/>
  </property>
</Properties>
</file>