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2EF9" w14:textId="2FDE0225" w:rsidR="00B00B8A" w:rsidRPr="00B00B8A" w:rsidRDefault="00B00B8A" w:rsidP="00B00B8A">
      <w:pPr>
        <w:rPr>
          <w:b/>
          <w:bCs/>
        </w:rPr>
      </w:pPr>
      <w:r w:rsidRPr="00B00B8A">
        <w:rPr>
          <w:b/>
          <w:bCs/>
        </w:rPr>
        <w:t>Elektriketjenester</w:t>
      </w:r>
      <w:r w:rsidR="009D1962">
        <w:rPr>
          <w:b/>
          <w:bCs/>
        </w:rPr>
        <w:t>, Svakstrøm og Telekom</w:t>
      </w:r>
    </w:p>
    <w:p w14:paraId="105DECF6" w14:textId="6E6A7683" w:rsidR="00B00B8A" w:rsidRPr="00B00B8A" w:rsidRDefault="00B00B8A" w:rsidP="00B00B8A">
      <w:pPr>
        <w:rPr>
          <w:b/>
          <w:bCs/>
          <w:i/>
          <w:iCs/>
        </w:rPr>
      </w:pPr>
      <w:r w:rsidRPr="00B00B8A">
        <w:rPr>
          <w:b/>
          <w:bCs/>
          <w:i/>
          <w:iCs/>
        </w:rPr>
        <w:t xml:space="preserve">Leverandører er: </w:t>
      </w:r>
      <w:r w:rsidR="009D1962">
        <w:rPr>
          <w:b/>
          <w:bCs/>
          <w:i/>
          <w:iCs/>
        </w:rPr>
        <w:t>Bøifot Elektro AS</w:t>
      </w:r>
      <w:r w:rsidRPr="00B00B8A">
        <w:rPr>
          <w:b/>
          <w:bCs/>
          <w:i/>
          <w:iCs/>
        </w:rPr>
        <w:t xml:space="preserve"> / </w:t>
      </w:r>
      <w:r w:rsidR="009D1962">
        <w:rPr>
          <w:b/>
          <w:bCs/>
          <w:i/>
          <w:iCs/>
        </w:rPr>
        <w:t>Elektro Team</w:t>
      </w:r>
      <w:r w:rsidRPr="00B00B8A">
        <w:rPr>
          <w:b/>
          <w:bCs/>
          <w:i/>
          <w:iCs/>
        </w:rPr>
        <w:t xml:space="preserve"> AS / </w:t>
      </w:r>
      <w:r w:rsidR="009D1962">
        <w:rPr>
          <w:b/>
          <w:bCs/>
          <w:i/>
          <w:iCs/>
        </w:rPr>
        <w:t>Elektroservice Kristiansund</w:t>
      </w:r>
      <w:r w:rsidRPr="00B00B8A">
        <w:rPr>
          <w:b/>
          <w:bCs/>
          <w:i/>
          <w:iCs/>
        </w:rPr>
        <w:t xml:space="preserve"> 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9"/>
        <w:gridCol w:w="5633"/>
      </w:tblGrid>
      <w:tr w:rsidR="00B00B8A" w:rsidRPr="00B00B8A" w14:paraId="2630504F" w14:textId="77777777" w:rsidTr="006A0E60">
        <w:trPr>
          <w:trHeight w:val="4249"/>
        </w:trPr>
        <w:tc>
          <w:tcPr>
            <w:tcW w:w="2010" w:type="pct"/>
            <w:shd w:val="clear" w:color="auto" w:fill="DBE5F1"/>
          </w:tcPr>
          <w:p w14:paraId="7E585F6C" w14:textId="77777777" w:rsidR="00B00B8A" w:rsidRPr="00B00B8A" w:rsidRDefault="00B00B8A" w:rsidP="00B00B8A">
            <w:r w:rsidRPr="00B00B8A">
              <w:t>Kontaktperson Kristiansund Kommune:</w:t>
            </w:r>
          </w:p>
        </w:tc>
        <w:tc>
          <w:tcPr>
            <w:tcW w:w="2990" w:type="pct"/>
          </w:tcPr>
          <w:p w14:paraId="1F51AC12" w14:textId="77777777" w:rsidR="00B00B8A" w:rsidRPr="00B00B8A" w:rsidRDefault="00B00B8A" w:rsidP="00B00B8A">
            <w:r w:rsidRPr="00B00B8A">
              <w:t>Innkjøpstjenesten</w:t>
            </w:r>
          </w:p>
          <w:p w14:paraId="1B42EF81" w14:textId="77777777" w:rsidR="00B00B8A" w:rsidRPr="00B00B8A" w:rsidRDefault="00B00B8A" w:rsidP="00B00B8A">
            <w:hyperlink r:id="rId9" w:history="1">
              <w:r w:rsidRPr="00B00B8A">
                <w:rPr>
                  <w:rStyle w:val="Hyperkobling"/>
                </w:rPr>
                <w:t>innkjop@kristiansund.kommune.no</w:t>
              </w:r>
            </w:hyperlink>
            <w:r w:rsidRPr="00B00B8A">
              <w:t xml:space="preserve">  </w:t>
            </w:r>
          </w:p>
          <w:p w14:paraId="71EAEDD8" w14:textId="77777777" w:rsidR="00B00B8A" w:rsidRPr="00B00B8A" w:rsidRDefault="00B00B8A" w:rsidP="00B00B8A"/>
          <w:p w14:paraId="5CB36A55" w14:textId="77777777" w:rsidR="00B00B8A" w:rsidRPr="00B00B8A" w:rsidRDefault="00B00B8A" w:rsidP="00B00B8A">
            <w:r w:rsidRPr="00B00B8A">
              <w:t xml:space="preserve">Eller </w:t>
            </w:r>
          </w:p>
          <w:tbl>
            <w:tblPr>
              <w:tblW w:w="54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2"/>
              <w:gridCol w:w="2407"/>
            </w:tblGrid>
            <w:tr w:rsidR="00B00B8A" w:rsidRPr="00B00B8A" w14:paraId="1678BE42" w14:textId="77777777" w:rsidTr="009D1962">
              <w:tc>
                <w:tcPr>
                  <w:tcW w:w="5499" w:type="dxa"/>
                  <w:gridSpan w:val="2"/>
                  <w:tcBorders>
                    <w:top w:val="single" w:sz="8" w:space="0" w:color="B8CCE4"/>
                    <w:left w:val="single" w:sz="8" w:space="0" w:color="B8CCE4"/>
                    <w:bottom w:val="nil"/>
                    <w:right w:val="single" w:sz="8" w:space="0" w:color="B8CCE4"/>
                  </w:tcBorders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A032A40" w14:textId="77777777" w:rsidR="00B00B8A" w:rsidRPr="00B00B8A" w:rsidRDefault="00B00B8A" w:rsidP="00B00B8A">
                  <w:r w:rsidRPr="00B00B8A">
                    <w:rPr>
                      <w:noProof/>
                    </w:rPr>
                    <w:drawing>
                      <wp:inline distT="0" distB="0" distL="0" distR="0" wp14:anchorId="6DB678B1" wp14:editId="0C410AF3">
                        <wp:extent cx="1662430" cy="451485"/>
                        <wp:effectExtent l="0" t="0" r="0" b="5715"/>
                        <wp:docPr id="3" name="Bilde 3" descr="Beskrivelse: Beskrivelse: cid:CID-c370608d-a8a1-23fb-bb69-5775555607da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Beskrivelse: Beskrivelse: cid:CID-c370608d-a8a1-23fb-bb69-5775555607da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0B8A" w:rsidRPr="00B00B8A" w14:paraId="5BBD7CB5" w14:textId="77777777" w:rsidTr="009D1962">
              <w:tc>
                <w:tcPr>
                  <w:tcW w:w="3092" w:type="dxa"/>
                  <w:tcBorders>
                    <w:top w:val="nil"/>
                    <w:left w:val="single" w:sz="8" w:space="0" w:color="B8CCE4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14:paraId="312797C2" w14:textId="77777777" w:rsidR="00B00B8A" w:rsidRPr="00B00B8A" w:rsidRDefault="00B00B8A" w:rsidP="00CF3DDE">
                  <w:r w:rsidRPr="00B00B8A">
                    <w:t>Zainabu Minani</w:t>
                  </w:r>
                  <w:r w:rsidRPr="00B00B8A">
                    <w:br/>
                    <w:t>Innkjøpskonsulent</w:t>
                  </w:r>
                </w:p>
                <w:p w14:paraId="56F5C6A4" w14:textId="77777777" w:rsidR="00B00B8A" w:rsidRPr="00B00B8A" w:rsidRDefault="00B00B8A" w:rsidP="00CF3DDE">
                  <w:pPr>
                    <w:rPr>
                      <w:i/>
                      <w:iCs/>
                    </w:rPr>
                  </w:pPr>
                  <w:r w:rsidRPr="00B00B8A">
                    <w:rPr>
                      <w:i/>
                      <w:iCs/>
                    </w:rPr>
                    <w:t>Økonomiseksjonen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single" w:sz="8" w:space="0" w:color="B8CCE4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2DD26143" w14:textId="2445A0FF" w:rsidR="00B00B8A" w:rsidRPr="00B00B8A" w:rsidRDefault="00B00B8A" w:rsidP="00CF3DDE">
                  <w:r w:rsidRPr="00B00B8A">
                    <w:t xml:space="preserve">71 57 39 </w:t>
                  </w:r>
                  <w:r w:rsidR="009D1962">
                    <w:t>80</w:t>
                  </w:r>
                </w:p>
                <w:p w14:paraId="7AEA1F74" w14:textId="77777777" w:rsidR="00B00B8A" w:rsidRPr="00B00B8A" w:rsidRDefault="00B00B8A" w:rsidP="00CF3DDE"/>
                <w:p w14:paraId="02C5965D" w14:textId="77777777" w:rsidR="00B00B8A" w:rsidRPr="00B00B8A" w:rsidRDefault="00B00B8A" w:rsidP="00CF3DDE"/>
                <w:p w14:paraId="266ADE9F" w14:textId="77777777" w:rsidR="00A25CCA" w:rsidRDefault="00A25CCA" w:rsidP="00CF3DDE"/>
                <w:p w14:paraId="71260C94" w14:textId="77382834" w:rsidR="00B00B8A" w:rsidRPr="00B00B8A" w:rsidRDefault="00A25CCA" w:rsidP="00CF3DDE">
                  <w:hyperlink r:id="rId11" w:history="1">
                    <w:r w:rsidRPr="00B00B8A">
                      <w:rPr>
                        <w:rStyle w:val="Hyperkobling"/>
                      </w:rPr>
                      <w:t>www.kristiansund.no</w:t>
                    </w:r>
                  </w:hyperlink>
                </w:p>
              </w:tc>
            </w:tr>
            <w:tr w:rsidR="00B00B8A" w:rsidRPr="00B00B8A" w14:paraId="59501A1D" w14:textId="77777777" w:rsidTr="009D1962">
              <w:tc>
                <w:tcPr>
                  <w:tcW w:w="5499" w:type="dxa"/>
                  <w:gridSpan w:val="2"/>
                  <w:tcBorders>
                    <w:top w:val="nil"/>
                    <w:left w:val="single" w:sz="8" w:space="0" w:color="B8CCE4"/>
                    <w:bottom w:val="single" w:sz="8" w:space="0" w:color="B8CCE4"/>
                    <w:right w:val="single" w:sz="8" w:space="0" w:color="B8CCE4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F660EBD" w14:textId="77777777" w:rsidR="00B00B8A" w:rsidRPr="00B00B8A" w:rsidRDefault="00B00B8A" w:rsidP="00CF3DDE">
                  <w:hyperlink r:id="rId12" w:history="1">
                    <w:r w:rsidRPr="00B00B8A">
                      <w:rPr>
                        <w:rStyle w:val="Hyperkobling"/>
                      </w:rPr>
                      <w:t>zainabu.minani@kristiansund.kommune.no</w:t>
                    </w:r>
                  </w:hyperlink>
                  <w:r w:rsidRPr="00B00B8A">
                    <w:br/>
                  </w:r>
                  <w:r w:rsidRPr="00B00B8A">
                    <w:rPr>
                      <w:noProof/>
                    </w:rPr>
                    <w:drawing>
                      <wp:inline distT="0" distB="0" distL="0" distR="0" wp14:anchorId="364DCE71" wp14:editId="61F5876F">
                        <wp:extent cx="3301365" cy="45719"/>
                        <wp:effectExtent l="0" t="0" r="0" b="0"/>
                        <wp:docPr id="2" name="Bilde 2" descr="Beskrivelse: Beskrivelse: cid:CID-f1efbccd-d25b-0f4d-b79a-d8a3b773cbc4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 descr="Beskrivelse: Beskrivelse: cid:CID-f1efbccd-d25b-0f4d-b79a-d8a3b773cbc4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3491019" cy="48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069FE0" w14:textId="77777777" w:rsidR="00B00B8A" w:rsidRPr="00B00B8A" w:rsidRDefault="00B00B8A" w:rsidP="00B00B8A"/>
        </w:tc>
      </w:tr>
      <w:tr w:rsidR="00B00B8A" w:rsidRPr="00B00B8A" w14:paraId="26F91971" w14:textId="77777777" w:rsidTr="006A0E60">
        <w:trPr>
          <w:trHeight w:val="28"/>
        </w:trPr>
        <w:tc>
          <w:tcPr>
            <w:tcW w:w="2010" w:type="pct"/>
            <w:shd w:val="clear" w:color="auto" w:fill="DBE5F1"/>
          </w:tcPr>
          <w:p w14:paraId="2685AAF6" w14:textId="77777777" w:rsidR="00B00B8A" w:rsidRPr="00B00B8A" w:rsidRDefault="00B00B8A" w:rsidP="00B00B8A">
            <w:r w:rsidRPr="00B00B8A">
              <w:t>Kontaktinformasjon leverandør 1:</w:t>
            </w:r>
          </w:p>
          <w:p w14:paraId="70FC650C" w14:textId="77777777" w:rsidR="00B00B8A" w:rsidRPr="00B00B8A" w:rsidRDefault="00B00B8A" w:rsidP="00B00B8A"/>
          <w:p w14:paraId="1DBD7AB8" w14:textId="77777777" w:rsidR="00B00B8A" w:rsidRPr="00B00B8A" w:rsidRDefault="00B00B8A" w:rsidP="00B00B8A"/>
          <w:p w14:paraId="091993FA" w14:textId="77777777" w:rsidR="00B00B8A" w:rsidRPr="00B00B8A" w:rsidRDefault="00B00B8A" w:rsidP="00B00B8A"/>
        </w:tc>
        <w:tc>
          <w:tcPr>
            <w:tcW w:w="2990" w:type="pct"/>
          </w:tcPr>
          <w:p w14:paraId="128084CB" w14:textId="77777777" w:rsidR="00F550E7" w:rsidRDefault="00F550E7" w:rsidP="00B00B8A">
            <w:pPr>
              <w:rPr>
                <w:b/>
                <w:bCs/>
              </w:rPr>
            </w:pPr>
          </w:p>
          <w:p w14:paraId="3E5FFAE5" w14:textId="5F2E6090" w:rsidR="00182700" w:rsidRDefault="00182700" w:rsidP="00B00B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Bestilling av Oppdrag: </w:t>
            </w:r>
            <w:hyperlink r:id="rId14" w:history="1">
              <w:r w:rsidRPr="007D3771">
                <w:rPr>
                  <w:rStyle w:val="Hyperkobling"/>
                  <w:b/>
                  <w:bCs/>
                </w:rPr>
                <w:t>Boifot@boifot.no</w:t>
              </w:r>
            </w:hyperlink>
          </w:p>
          <w:p w14:paraId="75609374" w14:textId="77777777" w:rsidR="00182700" w:rsidRDefault="00182700" w:rsidP="00B00B8A">
            <w:pPr>
              <w:rPr>
                <w:b/>
                <w:bCs/>
              </w:rPr>
            </w:pPr>
          </w:p>
          <w:p w14:paraId="354E9AF6" w14:textId="647C601F" w:rsidR="00B00B8A" w:rsidRPr="00B00B8A" w:rsidRDefault="00A25CCA" w:rsidP="00B00B8A">
            <w:r>
              <w:rPr>
                <w:b/>
                <w:bCs/>
              </w:rPr>
              <w:t>Magne Halset</w:t>
            </w:r>
            <w:r w:rsidR="00B00B8A" w:rsidRPr="00B00B8A">
              <w:br/>
            </w:r>
            <w:r w:rsidR="002E7E68">
              <w:t>Daglig leder</w:t>
            </w:r>
          </w:p>
          <w:p w14:paraId="239BB19A" w14:textId="22D61344" w:rsidR="00293191" w:rsidRPr="00B00B8A" w:rsidRDefault="00BD2DAE" w:rsidP="00B00B8A">
            <w:r>
              <w:t>Bøifot Elektro AS</w:t>
            </w:r>
            <w:r w:rsidR="00B00B8A" w:rsidRPr="00B00B8A">
              <w:br/>
            </w:r>
            <w:r>
              <w:t>Bytestein 1</w:t>
            </w:r>
            <w:r w:rsidR="00B00B8A" w:rsidRPr="00B00B8A">
              <w:t> </w:t>
            </w:r>
            <w:r w:rsidR="00B00B8A" w:rsidRPr="00B00B8A">
              <w:br/>
              <w:t xml:space="preserve">6517 KRISTIANSUND, </w:t>
            </w:r>
            <w:r w:rsidR="00B00B8A" w:rsidRPr="00B00B8A">
              <w:br/>
              <w:t xml:space="preserve">Telefon: +47 71 </w:t>
            </w:r>
            <w:r w:rsidR="00905C1E">
              <w:t>40 40 50</w:t>
            </w:r>
            <w:r w:rsidR="00B00B8A" w:rsidRPr="00B00B8A">
              <w:br/>
              <w:t>Mobil: +47</w:t>
            </w:r>
            <w:r w:rsidR="00B17833">
              <w:t xml:space="preserve"> 41</w:t>
            </w:r>
            <w:r w:rsidR="00293191">
              <w:t xml:space="preserve"> 61 95 36</w:t>
            </w:r>
            <w:r w:rsidR="00B00B8A" w:rsidRPr="00B00B8A">
              <w:br/>
            </w:r>
            <w:r w:rsidR="00BA3E06">
              <w:t xml:space="preserve">Epost: </w:t>
            </w:r>
            <w:hyperlink r:id="rId15" w:history="1">
              <w:r w:rsidR="00E94613" w:rsidRPr="007D3771">
                <w:rPr>
                  <w:rStyle w:val="Hyperkobling"/>
                </w:rPr>
                <w:t>magne.halset@boifot.no</w:t>
              </w:r>
            </w:hyperlink>
            <w:r w:rsidR="00E94613">
              <w:t xml:space="preserve"> </w:t>
            </w:r>
          </w:p>
        </w:tc>
      </w:tr>
      <w:tr w:rsidR="00B00B8A" w:rsidRPr="00B00B8A" w14:paraId="1D1EAFDF" w14:textId="77777777" w:rsidTr="006A0E60">
        <w:trPr>
          <w:trHeight w:val="28"/>
        </w:trPr>
        <w:tc>
          <w:tcPr>
            <w:tcW w:w="2010" w:type="pct"/>
            <w:shd w:val="clear" w:color="auto" w:fill="DBE5F1"/>
          </w:tcPr>
          <w:p w14:paraId="3D51DC3E" w14:textId="77777777" w:rsidR="00B00B8A" w:rsidRPr="00B00B8A" w:rsidRDefault="00B00B8A" w:rsidP="00B00B8A">
            <w:r w:rsidRPr="00B00B8A">
              <w:t>Kontaktinformasjon leverandør 2:</w:t>
            </w:r>
          </w:p>
          <w:p w14:paraId="087B0859" w14:textId="77777777" w:rsidR="00B00B8A" w:rsidRPr="00B00B8A" w:rsidRDefault="00B00B8A" w:rsidP="00B00B8A"/>
        </w:tc>
        <w:tc>
          <w:tcPr>
            <w:tcW w:w="2990" w:type="pct"/>
          </w:tcPr>
          <w:p w14:paraId="06361F2F" w14:textId="0F62E9BC" w:rsidR="00CA2877" w:rsidRDefault="007B3DAD" w:rsidP="00B00B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Fellespost: </w:t>
            </w:r>
            <w:hyperlink r:id="rId16" w:history="1">
              <w:r w:rsidR="00CA2877" w:rsidRPr="007D3771">
                <w:rPr>
                  <w:rStyle w:val="Hyperkobling"/>
                  <w:b/>
                  <w:bCs/>
                </w:rPr>
                <w:t>post@electroteam.no</w:t>
              </w:r>
            </w:hyperlink>
            <w:r w:rsidR="00CA2877">
              <w:rPr>
                <w:b/>
                <w:bCs/>
              </w:rPr>
              <w:t xml:space="preserve"> </w:t>
            </w:r>
          </w:p>
          <w:p w14:paraId="4F615043" w14:textId="38388DC2" w:rsidR="00CF3DDE" w:rsidRDefault="00CF3DDE" w:rsidP="00B00B8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Kontrakt:</w:t>
            </w:r>
          </w:p>
          <w:p w14:paraId="1E1FF400" w14:textId="7A4A96A6" w:rsidR="00DF0477" w:rsidRPr="00B00B8A" w:rsidRDefault="00C87FF1" w:rsidP="00DF0477">
            <w:r>
              <w:rPr>
                <w:b/>
                <w:bCs/>
              </w:rPr>
              <w:t>Terje Olsen</w:t>
            </w:r>
            <w:r w:rsidR="00DF0477" w:rsidRPr="00B00B8A">
              <w:br/>
            </w:r>
            <w:r w:rsidR="00B9499C">
              <w:t>Daglig leder</w:t>
            </w:r>
          </w:p>
          <w:p w14:paraId="4AE0590D" w14:textId="30FC26AD" w:rsidR="00DF0477" w:rsidRDefault="00DF0477" w:rsidP="00DF0477">
            <w:r>
              <w:t>Elektro Team AS</w:t>
            </w:r>
            <w:r w:rsidRPr="00B00B8A">
              <w:br/>
            </w:r>
            <w:r>
              <w:t>Omagata 118</w:t>
            </w:r>
            <w:r w:rsidRPr="00B00B8A">
              <w:t>, </w:t>
            </w:r>
            <w:r w:rsidRPr="00B00B8A">
              <w:br/>
              <w:t xml:space="preserve">6517 KRISTIANSUND, </w:t>
            </w:r>
            <w:r w:rsidRPr="00B00B8A">
              <w:br/>
            </w:r>
            <w:r>
              <w:t>Mobil:</w:t>
            </w:r>
            <w:r w:rsidRPr="00B00B8A">
              <w:t xml:space="preserve"> +47 </w:t>
            </w:r>
            <w:r w:rsidR="00B9499C">
              <w:t xml:space="preserve">91 19 </w:t>
            </w:r>
            <w:r w:rsidR="00C9686E">
              <w:t>71 07</w:t>
            </w:r>
            <w:r w:rsidRPr="00B00B8A">
              <w:br/>
            </w:r>
            <w:hyperlink r:id="rId17" w:history="1">
              <w:r w:rsidRPr="00EA0D44">
                <w:rPr>
                  <w:rStyle w:val="Hyperkobling"/>
                  <w:color w:val="auto"/>
                  <w:u w:val="none"/>
                </w:rPr>
                <w:t>Epost:</w:t>
              </w:r>
            </w:hyperlink>
            <w:r>
              <w:t xml:space="preserve"> </w:t>
            </w:r>
            <w:hyperlink r:id="rId18" w:history="1">
              <w:r w:rsidR="00C9686E" w:rsidRPr="007D3771">
                <w:rPr>
                  <w:rStyle w:val="Hyperkobling"/>
                </w:rPr>
                <w:t>to@elektroteam.no</w:t>
              </w:r>
            </w:hyperlink>
          </w:p>
          <w:p w14:paraId="3F50E9A3" w14:textId="77777777" w:rsidR="00DF0477" w:rsidRDefault="00DF0477" w:rsidP="00B00B8A">
            <w:pPr>
              <w:rPr>
                <w:b/>
                <w:bCs/>
              </w:rPr>
            </w:pPr>
          </w:p>
          <w:p w14:paraId="44787AF6" w14:textId="7B7A3364" w:rsidR="009F6623" w:rsidRDefault="009F6623" w:rsidP="00B00B8A">
            <w:pPr>
              <w:rPr>
                <w:b/>
                <w:bCs/>
              </w:rPr>
            </w:pPr>
            <w:r>
              <w:rPr>
                <w:b/>
                <w:bCs/>
              </w:rPr>
              <w:t>Ko</w:t>
            </w:r>
            <w:r w:rsidR="001933B2">
              <w:rPr>
                <w:b/>
                <w:bCs/>
              </w:rPr>
              <w:t>ntaktperson drift:</w:t>
            </w:r>
          </w:p>
          <w:p w14:paraId="72FBFF4B" w14:textId="2836B529" w:rsidR="00B00B8A" w:rsidRPr="00B00B8A" w:rsidRDefault="009B444E" w:rsidP="00B00B8A">
            <w:r>
              <w:rPr>
                <w:b/>
                <w:bCs/>
              </w:rPr>
              <w:t>Frank Jekvik</w:t>
            </w:r>
            <w:r w:rsidR="00B00B8A" w:rsidRPr="00B00B8A">
              <w:br/>
            </w:r>
            <w:r w:rsidR="005A385C">
              <w:t>Prosjektleder/Fungere</w:t>
            </w:r>
            <w:r w:rsidR="00AA6662">
              <w:t>nde Teamleder Service</w:t>
            </w:r>
          </w:p>
          <w:p w14:paraId="72A4286C" w14:textId="3C1A8259" w:rsidR="00B00B8A" w:rsidRDefault="002E7E68" w:rsidP="00B00B8A">
            <w:r>
              <w:t>Elektro Team AS</w:t>
            </w:r>
            <w:r w:rsidR="00B00B8A" w:rsidRPr="00B00B8A">
              <w:br/>
            </w:r>
            <w:r>
              <w:t>Omagata 11</w:t>
            </w:r>
            <w:r w:rsidR="00C21CB5">
              <w:t>8</w:t>
            </w:r>
            <w:r w:rsidR="00B00B8A" w:rsidRPr="00B00B8A">
              <w:t>, </w:t>
            </w:r>
            <w:r w:rsidR="00B00B8A" w:rsidRPr="00B00B8A">
              <w:br/>
            </w:r>
            <w:r w:rsidR="00B00B8A" w:rsidRPr="00B00B8A">
              <w:lastRenderedPageBreak/>
              <w:t xml:space="preserve">6517 KRISTIANSUND, </w:t>
            </w:r>
            <w:r w:rsidR="00B00B8A" w:rsidRPr="00B00B8A">
              <w:br/>
            </w:r>
            <w:r w:rsidR="00891338">
              <w:t>Mobil:</w:t>
            </w:r>
            <w:r w:rsidR="00B00B8A" w:rsidRPr="00B00B8A">
              <w:t xml:space="preserve"> +47 </w:t>
            </w:r>
            <w:r w:rsidR="00006993">
              <w:t xml:space="preserve">91 </w:t>
            </w:r>
            <w:r w:rsidR="00891338">
              <w:t>53 33 30</w:t>
            </w:r>
            <w:r w:rsidR="00B00B8A" w:rsidRPr="00B00B8A">
              <w:br/>
            </w:r>
            <w:hyperlink r:id="rId19" w:history="1">
              <w:r w:rsidR="00C21CB5" w:rsidRPr="00EA0D44">
                <w:rPr>
                  <w:rStyle w:val="Hyperkobling"/>
                  <w:color w:val="auto"/>
                  <w:u w:val="none"/>
                </w:rPr>
                <w:t>Epost:</w:t>
              </w:r>
            </w:hyperlink>
            <w:r w:rsidR="00C21CB5">
              <w:t xml:space="preserve"> </w:t>
            </w:r>
            <w:hyperlink r:id="rId20" w:history="1">
              <w:r w:rsidR="003374F0" w:rsidRPr="007D3771">
                <w:rPr>
                  <w:rStyle w:val="Hyperkobling"/>
                </w:rPr>
                <w:t>fj@electroteam.no</w:t>
              </w:r>
            </w:hyperlink>
          </w:p>
          <w:p w14:paraId="27803B86" w14:textId="6A038876" w:rsidR="00CA2877" w:rsidRDefault="00CA2877" w:rsidP="00B00B8A"/>
          <w:p w14:paraId="6E0A3C6A" w14:textId="61ED76F8" w:rsidR="00CA2877" w:rsidRDefault="00CA2877" w:rsidP="00B00B8A">
            <w:r>
              <w:t>Inge Bæ</w:t>
            </w:r>
            <w:r w:rsidR="00E11608">
              <w:t>v</w:t>
            </w:r>
            <w:r w:rsidR="00EA0D44">
              <w:t>r</w:t>
            </w:r>
            <w:r w:rsidR="00E11608">
              <w:t>e</w:t>
            </w:r>
          </w:p>
          <w:p w14:paraId="61E9BB69" w14:textId="4261F882" w:rsidR="00E11608" w:rsidRDefault="00E11608" w:rsidP="00B00B8A">
            <w:r>
              <w:t>Faglig leder</w:t>
            </w:r>
          </w:p>
          <w:p w14:paraId="3C02E746" w14:textId="4F0224FF" w:rsidR="00E11608" w:rsidRDefault="00E11608" w:rsidP="00B00B8A">
            <w:r>
              <w:t>Mobil: 90 53 8</w:t>
            </w:r>
            <w:r w:rsidR="00EA0D44">
              <w:t>5 60</w:t>
            </w:r>
          </w:p>
          <w:p w14:paraId="487DCC98" w14:textId="516C0E6C" w:rsidR="003374F0" w:rsidRPr="00B00B8A" w:rsidRDefault="00EA0D44" w:rsidP="00B00B8A">
            <w:r>
              <w:t xml:space="preserve">Epost: </w:t>
            </w:r>
            <w:hyperlink r:id="rId21" w:history="1">
              <w:r w:rsidRPr="007D3771">
                <w:rPr>
                  <w:rStyle w:val="Hyperkobling"/>
                </w:rPr>
                <w:t>ib@elektroteam.no</w:t>
              </w:r>
            </w:hyperlink>
            <w:r>
              <w:t xml:space="preserve"> </w:t>
            </w:r>
          </w:p>
        </w:tc>
      </w:tr>
      <w:tr w:rsidR="00B00B8A" w:rsidRPr="00B00B8A" w14:paraId="0BF69388" w14:textId="77777777" w:rsidTr="006A0E60">
        <w:trPr>
          <w:trHeight w:val="28"/>
        </w:trPr>
        <w:tc>
          <w:tcPr>
            <w:tcW w:w="2010" w:type="pct"/>
            <w:shd w:val="clear" w:color="auto" w:fill="DBE5F1"/>
          </w:tcPr>
          <w:p w14:paraId="3D4DD0E2" w14:textId="77777777" w:rsidR="00B00B8A" w:rsidRPr="00B00B8A" w:rsidRDefault="00B00B8A" w:rsidP="00B00B8A">
            <w:r w:rsidRPr="00B00B8A">
              <w:lastRenderedPageBreak/>
              <w:t>Kontaktinformasjon leverandør 3:</w:t>
            </w:r>
          </w:p>
          <w:p w14:paraId="6D5343E4" w14:textId="77777777" w:rsidR="00B00B8A" w:rsidRPr="00B00B8A" w:rsidRDefault="00B00B8A" w:rsidP="00B00B8A"/>
        </w:tc>
        <w:tc>
          <w:tcPr>
            <w:tcW w:w="2990" w:type="pct"/>
          </w:tcPr>
          <w:p w14:paraId="7914A61A" w14:textId="77777777" w:rsidR="00E02EB6" w:rsidRDefault="00C7010A" w:rsidP="00B00B8A">
            <w:pPr>
              <w:rPr>
                <w:b/>
                <w:bCs/>
              </w:rPr>
            </w:pPr>
            <w:r w:rsidRPr="00C7010A">
              <w:rPr>
                <w:b/>
                <w:bCs/>
              </w:rPr>
              <w:t>Serviceoppdrag el.kraft</w:t>
            </w:r>
          </w:p>
          <w:p w14:paraId="65720FFA" w14:textId="50C21A34" w:rsidR="00E126AA" w:rsidRDefault="00E126AA" w:rsidP="00B00B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Bjørn </w:t>
            </w:r>
            <w:r w:rsidR="00027A76">
              <w:rPr>
                <w:b/>
                <w:bCs/>
              </w:rPr>
              <w:t xml:space="preserve">Sponås </w:t>
            </w:r>
          </w:p>
          <w:p w14:paraId="4749A000" w14:textId="6071D3D6" w:rsidR="00B00B8A" w:rsidRDefault="00AC5CE6" w:rsidP="00B00B8A">
            <w:r w:rsidRPr="00B02B54">
              <w:t>Elektroservice Kristiansund AS</w:t>
            </w:r>
            <w:r w:rsidR="00B00B8A" w:rsidRPr="00B00B8A">
              <w:br/>
            </w:r>
            <w:r w:rsidRPr="00B02B54">
              <w:t xml:space="preserve">Industriveien </w:t>
            </w:r>
            <w:r w:rsidR="0027140B" w:rsidRPr="00B02B54">
              <w:t>4B,</w:t>
            </w:r>
            <w:r w:rsidR="00B00B8A" w:rsidRPr="00B00B8A">
              <w:t> </w:t>
            </w:r>
            <w:r w:rsidR="00B00B8A" w:rsidRPr="00B00B8A">
              <w:br/>
              <w:t>651</w:t>
            </w:r>
            <w:r w:rsidR="0027140B" w:rsidRPr="00B02B54">
              <w:t>7</w:t>
            </w:r>
            <w:r w:rsidR="00B00B8A" w:rsidRPr="00B00B8A">
              <w:t xml:space="preserve"> KRISTIANSUND, </w:t>
            </w:r>
            <w:r w:rsidR="00B00B8A" w:rsidRPr="00B00B8A">
              <w:br/>
              <w:t xml:space="preserve">Telefon: +47 71 58 </w:t>
            </w:r>
            <w:r w:rsidR="0027140B" w:rsidRPr="00B02B54">
              <w:t>06</w:t>
            </w:r>
            <w:r w:rsidR="00B00B8A" w:rsidRPr="00B00B8A">
              <w:t xml:space="preserve"> </w:t>
            </w:r>
            <w:r w:rsidR="0027140B" w:rsidRPr="00B02B54">
              <w:t>10</w:t>
            </w:r>
            <w:r w:rsidR="00B00B8A" w:rsidRPr="00B00B8A">
              <w:br/>
              <w:t xml:space="preserve">Mobil: </w:t>
            </w:r>
            <w:r w:rsidR="00B75D83">
              <w:t>98</w:t>
            </w:r>
            <w:r w:rsidR="004D0CC1">
              <w:t xml:space="preserve"> </w:t>
            </w:r>
            <w:r w:rsidR="00B75D83">
              <w:t>25</w:t>
            </w:r>
            <w:r w:rsidR="004D0CC1">
              <w:t xml:space="preserve"> </w:t>
            </w:r>
            <w:r w:rsidR="00B75D83">
              <w:t>26</w:t>
            </w:r>
            <w:r w:rsidR="004D0CC1">
              <w:t xml:space="preserve"> </w:t>
            </w:r>
            <w:r w:rsidR="00B75D83">
              <w:t>52</w:t>
            </w:r>
            <w:r w:rsidR="00B00B8A" w:rsidRPr="00B00B8A">
              <w:br/>
            </w:r>
            <w:bookmarkStart w:id="0" w:name="_Hlk108003473"/>
            <w:r w:rsidR="0027140B" w:rsidRPr="00B02B54">
              <w:rPr>
                <w:u w:val="single"/>
              </w:rPr>
              <w:t>Epost:</w:t>
            </w:r>
            <w:r w:rsidR="00B00B8A" w:rsidRPr="00B00B8A">
              <w:t xml:space="preserve">  </w:t>
            </w:r>
            <w:bookmarkEnd w:id="0"/>
            <w:r w:rsidR="00B75D83" w:rsidRPr="00B75D83">
              <w:fldChar w:fldCharType="begin"/>
            </w:r>
            <w:r w:rsidR="00B75D83" w:rsidRPr="00B75D83">
              <w:instrText>HYPERLINK "mailto:bjorn@elservice.no"</w:instrText>
            </w:r>
            <w:r w:rsidR="00B75D83" w:rsidRPr="00B75D83">
              <w:fldChar w:fldCharType="separate"/>
            </w:r>
            <w:r w:rsidR="00B75D83" w:rsidRPr="00B75D83">
              <w:rPr>
                <w:rStyle w:val="Hyperkobling"/>
              </w:rPr>
              <w:t>bjorn@elservice.no</w:t>
            </w:r>
            <w:r w:rsidR="00B75D83" w:rsidRPr="00B75D83">
              <w:fldChar w:fldCharType="end"/>
            </w:r>
          </w:p>
          <w:p w14:paraId="3B9BE993" w14:textId="27E405AD" w:rsidR="00B75D83" w:rsidRDefault="00DC1AB7" w:rsidP="00B00B8A">
            <w:r>
              <w:t xml:space="preserve">Epost: </w:t>
            </w:r>
            <w:hyperlink r:id="rId22" w:history="1">
              <w:r w:rsidRPr="00DC1AB7">
                <w:rPr>
                  <w:rStyle w:val="Hyperkobling"/>
                </w:rPr>
                <w:t>firmapost@elservice.no</w:t>
              </w:r>
            </w:hyperlink>
          </w:p>
          <w:p w14:paraId="72894B3D" w14:textId="77777777" w:rsidR="00DC1AB7" w:rsidRDefault="00DC1AB7" w:rsidP="00B00B8A"/>
          <w:p w14:paraId="1AEFABBF" w14:textId="77777777" w:rsidR="00DC1AB7" w:rsidRPr="00DC1AB7" w:rsidRDefault="00DC1AB7" w:rsidP="00DC1AB7">
            <w:r w:rsidRPr="00DC1AB7">
              <w:rPr>
                <w:b/>
                <w:bCs/>
              </w:rPr>
              <w:t>Serviceoppdrag svakstrøm/IKT:</w:t>
            </w:r>
          </w:p>
          <w:p w14:paraId="79EDE103" w14:textId="7ED79095" w:rsidR="00DC1AB7" w:rsidRPr="004D0CC1" w:rsidRDefault="00DC1AB7" w:rsidP="00B00B8A">
            <w:pPr>
              <w:rPr>
                <w:lang w:val="sv-SE"/>
              </w:rPr>
            </w:pPr>
            <w:r w:rsidRPr="004D0CC1">
              <w:rPr>
                <w:lang w:val="sv-SE"/>
              </w:rPr>
              <w:t>Ole Gunnar</w:t>
            </w:r>
            <w:r w:rsidR="00D9365D" w:rsidRPr="004D0CC1">
              <w:rPr>
                <w:lang w:val="sv-SE"/>
              </w:rPr>
              <w:t xml:space="preserve"> Astad</w:t>
            </w:r>
          </w:p>
          <w:p w14:paraId="620861D9" w14:textId="766FA47E" w:rsidR="00D9365D" w:rsidRPr="004D0CC1" w:rsidRDefault="00D9365D" w:rsidP="00B00B8A">
            <w:pPr>
              <w:rPr>
                <w:lang w:val="sv-SE"/>
              </w:rPr>
            </w:pPr>
            <w:r w:rsidRPr="004D0CC1">
              <w:rPr>
                <w:lang w:val="sv-SE"/>
              </w:rPr>
              <w:t>Mobil: 98</w:t>
            </w:r>
            <w:r w:rsidR="00A60D79">
              <w:rPr>
                <w:lang w:val="sv-SE"/>
              </w:rPr>
              <w:t xml:space="preserve"> </w:t>
            </w:r>
            <w:r w:rsidRPr="004D0CC1">
              <w:rPr>
                <w:lang w:val="sv-SE"/>
              </w:rPr>
              <w:t>26</w:t>
            </w:r>
            <w:r w:rsidR="00A60D79">
              <w:rPr>
                <w:lang w:val="sv-SE"/>
              </w:rPr>
              <w:t xml:space="preserve"> </w:t>
            </w:r>
            <w:r w:rsidRPr="004D0CC1">
              <w:rPr>
                <w:lang w:val="sv-SE"/>
              </w:rPr>
              <w:t>26</w:t>
            </w:r>
            <w:r w:rsidR="00A60D79">
              <w:rPr>
                <w:lang w:val="sv-SE"/>
              </w:rPr>
              <w:t xml:space="preserve"> </w:t>
            </w:r>
            <w:r w:rsidRPr="004D0CC1">
              <w:rPr>
                <w:lang w:val="sv-SE"/>
              </w:rPr>
              <w:t>48</w:t>
            </w:r>
          </w:p>
          <w:p w14:paraId="601640F1" w14:textId="61459DB4" w:rsidR="00D9365D" w:rsidRPr="004D0CC1" w:rsidRDefault="00D9365D" w:rsidP="00B00B8A">
            <w:pPr>
              <w:rPr>
                <w:lang w:val="sv-SE"/>
              </w:rPr>
            </w:pPr>
            <w:r w:rsidRPr="004D0CC1">
              <w:rPr>
                <w:lang w:val="sv-SE"/>
              </w:rPr>
              <w:t xml:space="preserve">Epost: </w:t>
            </w:r>
            <w:hyperlink r:id="rId23" w:history="1">
              <w:r w:rsidR="0016311D" w:rsidRPr="004D0CC1">
                <w:rPr>
                  <w:rStyle w:val="Hyperkobling"/>
                  <w:lang w:val="sv-SE"/>
                </w:rPr>
                <w:t>olegunnar@elservice.no</w:t>
              </w:r>
            </w:hyperlink>
          </w:p>
          <w:p w14:paraId="483D5B8B" w14:textId="77777777" w:rsidR="0016311D" w:rsidRPr="004D0CC1" w:rsidRDefault="0016311D" w:rsidP="00B00B8A">
            <w:pPr>
              <w:rPr>
                <w:lang w:val="sv-SE"/>
              </w:rPr>
            </w:pPr>
          </w:p>
          <w:p w14:paraId="0247397F" w14:textId="77777777" w:rsidR="0016311D" w:rsidRPr="004D0CC1" w:rsidRDefault="0016311D" w:rsidP="0016311D">
            <w:pPr>
              <w:rPr>
                <w:lang w:val="sv-SE"/>
              </w:rPr>
            </w:pPr>
            <w:r w:rsidRPr="004D0CC1">
              <w:rPr>
                <w:b/>
                <w:bCs/>
                <w:lang w:val="sv-SE"/>
              </w:rPr>
              <w:t>Minikonkurranser/tilbud:</w:t>
            </w:r>
          </w:p>
          <w:p w14:paraId="6173C7AB" w14:textId="06ECAABC" w:rsidR="0016311D" w:rsidRPr="004D0CC1" w:rsidRDefault="00AB13CF" w:rsidP="00B00B8A">
            <w:pPr>
              <w:rPr>
                <w:lang w:val="sv-SE"/>
              </w:rPr>
            </w:pPr>
            <w:r w:rsidRPr="004D0CC1">
              <w:rPr>
                <w:lang w:val="sv-SE"/>
              </w:rPr>
              <w:t>Ø</w:t>
            </w:r>
            <w:r w:rsidR="000B39EB" w:rsidRPr="004D0CC1">
              <w:rPr>
                <w:lang w:val="sv-SE"/>
              </w:rPr>
              <w:t>ystein Fladvad</w:t>
            </w:r>
          </w:p>
          <w:p w14:paraId="413EFD65" w14:textId="5F95A260" w:rsidR="00BA6815" w:rsidRDefault="00BA6815" w:rsidP="00B00B8A">
            <w:r>
              <w:t>Mobil:</w:t>
            </w:r>
            <w:r w:rsidR="000B39EB">
              <w:t>98</w:t>
            </w:r>
            <w:r w:rsidR="00A60D79">
              <w:t xml:space="preserve"> </w:t>
            </w:r>
            <w:r w:rsidR="000B39EB">
              <w:t>25</w:t>
            </w:r>
            <w:r w:rsidR="00A60D79">
              <w:t xml:space="preserve"> </w:t>
            </w:r>
            <w:r w:rsidR="000B39EB">
              <w:t>26</w:t>
            </w:r>
            <w:r w:rsidR="00A60D79">
              <w:t xml:space="preserve"> </w:t>
            </w:r>
            <w:r w:rsidR="000B39EB">
              <w:t>45</w:t>
            </w:r>
          </w:p>
          <w:p w14:paraId="6E8C005B" w14:textId="2CDE8201" w:rsidR="00B00B8A" w:rsidRPr="00A93066" w:rsidRDefault="006D1937" w:rsidP="00B00B8A">
            <w:r>
              <w:t>Epost:</w:t>
            </w:r>
            <w:r w:rsidR="000B39EB">
              <w:t xml:space="preserve"> </w:t>
            </w:r>
            <w:hyperlink r:id="rId24" w:history="1">
              <w:r w:rsidR="00A93066" w:rsidRPr="0069502B">
                <w:rPr>
                  <w:rStyle w:val="Hyperkobling"/>
                </w:rPr>
                <w:t>oystein.fladvad@elservice.no</w:t>
              </w:r>
            </w:hyperlink>
          </w:p>
        </w:tc>
      </w:tr>
      <w:tr w:rsidR="00B00B8A" w:rsidRPr="00B00B8A" w14:paraId="059B3231" w14:textId="77777777" w:rsidTr="006A0E60">
        <w:trPr>
          <w:trHeight w:val="28"/>
        </w:trPr>
        <w:tc>
          <w:tcPr>
            <w:tcW w:w="2010" w:type="pct"/>
            <w:shd w:val="clear" w:color="auto" w:fill="DBE5F1"/>
          </w:tcPr>
          <w:p w14:paraId="0D866E40" w14:textId="77777777" w:rsidR="00B00B8A" w:rsidRPr="00B00B8A" w:rsidRDefault="00B00B8A" w:rsidP="00B00B8A">
            <w:r w:rsidRPr="00B00B8A">
              <w:t>Hvem avtalen gjelder for:</w:t>
            </w:r>
          </w:p>
        </w:tc>
        <w:tc>
          <w:tcPr>
            <w:tcW w:w="2990" w:type="pct"/>
          </w:tcPr>
          <w:p w14:paraId="7940364F" w14:textId="77777777" w:rsidR="00B00B8A" w:rsidRPr="00B00B8A" w:rsidRDefault="00B00B8A" w:rsidP="00B00B8A">
            <w:r w:rsidRPr="00B00B8A">
              <w:t>Tilslutta kommune: Kristiansund</w:t>
            </w:r>
          </w:p>
          <w:p w14:paraId="2F706338" w14:textId="77777777" w:rsidR="00B00B8A" w:rsidRPr="00B00B8A" w:rsidRDefault="00B00B8A" w:rsidP="00B00B8A"/>
        </w:tc>
      </w:tr>
      <w:tr w:rsidR="00B00B8A" w:rsidRPr="00B00B8A" w14:paraId="4E124142" w14:textId="77777777" w:rsidTr="006A0E60">
        <w:trPr>
          <w:trHeight w:val="28"/>
        </w:trPr>
        <w:tc>
          <w:tcPr>
            <w:tcW w:w="2010" w:type="pct"/>
            <w:shd w:val="clear" w:color="auto" w:fill="DBE5F1"/>
          </w:tcPr>
          <w:p w14:paraId="2DE122EC" w14:textId="77777777" w:rsidR="00B00B8A" w:rsidRPr="00B00B8A" w:rsidRDefault="00B00B8A" w:rsidP="00B00B8A">
            <w:r w:rsidRPr="00B00B8A">
              <w:t xml:space="preserve">Avtaleperiode: </w:t>
            </w:r>
          </w:p>
        </w:tc>
        <w:tc>
          <w:tcPr>
            <w:tcW w:w="2990" w:type="pct"/>
          </w:tcPr>
          <w:p w14:paraId="31057627" w14:textId="71174BA3" w:rsidR="00B00B8A" w:rsidRPr="00B00B8A" w:rsidRDefault="00F10A62" w:rsidP="00B00B8A">
            <w:r>
              <w:t>03.09.2025</w:t>
            </w:r>
            <w:r w:rsidR="00B00B8A" w:rsidRPr="00B00B8A">
              <w:t xml:space="preserve"> – </w:t>
            </w:r>
            <w:r>
              <w:t>02</w:t>
            </w:r>
            <w:r w:rsidR="00B00B8A" w:rsidRPr="00B00B8A">
              <w:t>.0</w:t>
            </w:r>
            <w:r>
              <w:t>9</w:t>
            </w:r>
            <w:r w:rsidR="00B00B8A" w:rsidRPr="00B00B8A">
              <w:t>.202</w:t>
            </w:r>
            <w:r>
              <w:t>7</w:t>
            </w:r>
          </w:p>
          <w:p w14:paraId="39927568" w14:textId="77777777" w:rsidR="00B00B8A" w:rsidRPr="00B00B8A" w:rsidRDefault="00B00B8A" w:rsidP="00B00B8A">
            <w:r w:rsidRPr="00B00B8A">
              <w:t>1+1 år opsjon</w:t>
            </w:r>
          </w:p>
          <w:p w14:paraId="42AEFC4F" w14:textId="77777777" w:rsidR="00B00B8A" w:rsidRPr="00B00B8A" w:rsidRDefault="00B00B8A" w:rsidP="00B00B8A"/>
        </w:tc>
      </w:tr>
      <w:tr w:rsidR="00B00B8A" w:rsidRPr="00B00B8A" w14:paraId="4959F712" w14:textId="77777777" w:rsidTr="006A0E60">
        <w:trPr>
          <w:trHeight w:val="28"/>
        </w:trPr>
        <w:tc>
          <w:tcPr>
            <w:tcW w:w="2010" w:type="pct"/>
            <w:shd w:val="clear" w:color="auto" w:fill="DBE5F1"/>
          </w:tcPr>
          <w:p w14:paraId="2D5E63A9" w14:textId="77777777" w:rsidR="00B00B8A" w:rsidRPr="00B00B8A" w:rsidRDefault="00B00B8A" w:rsidP="00B00B8A">
            <w:r w:rsidRPr="00B00B8A">
              <w:t>Kjernesortiment i avtalen:</w:t>
            </w:r>
          </w:p>
        </w:tc>
        <w:tc>
          <w:tcPr>
            <w:tcW w:w="2990" w:type="pct"/>
          </w:tcPr>
          <w:p w14:paraId="19220657" w14:textId="629214DE" w:rsidR="00B00B8A" w:rsidRPr="00B00B8A" w:rsidRDefault="00F10A62" w:rsidP="00B00B8A">
            <w:r>
              <w:t>Elektrike</w:t>
            </w:r>
            <w:r w:rsidR="003F027B">
              <w:t>rtjenester, Svakstrøm og Telekom</w:t>
            </w:r>
          </w:p>
        </w:tc>
      </w:tr>
      <w:tr w:rsidR="00B00B8A" w:rsidRPr="00B00B8A" w14:paraId="52985B74" w14:textId="77777777" w:rsidTr="006A0E60">
        <w:trPr>
          <w:trHeight w:val="28"/>
        </w:trPr>
        <w:tc>
          <w:tcPr>
            <w:tcW w:w="2010" w:type="pct"/>
            <w:shd w:val="clear" w:color="auto" w:fill="DBE5F1"/>
          </w:tcPr>
          <w:p w14:paraId="1B68419C" w14:textId="77777777" w:rsidR="00B00B8A" w:rsidRPr="00B00B8A" w:rsidRDefault="00B00B8A" w:rsidP="00B00B8A">
            <w:r w:rsidRPr="00B00B8A">
              <w:t>Bestilling:</w:t>
            </w:r>
          </w:p>
        </w:tc>
        <w:tc>
          <w:tcPr>
            <w:tcW w:w="2990" w:type="pct"/>
          </w:tcPr>
          <w:p w14:paraId="09A9CFDF" w14:textId="77777777" w:rsidR="00B00B8A" w:rsidRPr="00B00B8A" w:rsidRDefault="00B00B8A" w:rsidP="00B00B8A">
            <w:r w:rsidRPr="00B00B8A">
              <w:t xml:space="preserve">Gjennom arbeidsgiver. Se bestillingsrutiner under. </w:t>
            </w:r>
          </w:p>
        </w:tc>
      </w:tr>
    </w:tbl>
    <w:p w14:paraId="39F948E2" w14:textId="77777777" w:rsidR="00B00B8A" w:rsidRPr="00B00B8A" w:rsidRDefault="00B00B8A" w:rsidP="00B00B8A"/>
    <w:p w14:paraId="2B6DD47A" w14:textId="77777777" w:rsidR="00B00B8A" w:rsidRPr="00B00B8A" w:rsidRDefault="00B00B8A" w:rsidP="00B00B8A"/>
    <w:p w14:paraId="2F7D2603" w14:textId="77777777" w:rsidR="00B00B8A" w:rsidRPr="00B00B8A" w:rsidRDefault="00B00B8A" w:rsidP="00B00B8A">
      <w:pPr>
        <w:rPr>
          <w:b/>
        </w:rPr>
      </w:pPr>
      <w:r w:rsidRPr="00B00B8A">
        <w:rPr>
          <w:b/>
        </w:rPr>
        <w:t>Leverandører</w:t>
      </w:r>
    </w:p>
    <w:p w14:paraId="6F2804D3" w14:textId="77777777" w:rsidR="00B00B8A" w:rsidRPr="00B00B8A" w:rsidRDefault="00B00B8A" w:rsidP="00B00B8A"/>
    <w:p w14:paraId="6D4DF448" w14:textId="77777777" w:rsidR="00B00B8A" w:rsidRPr="00B00B8A" w:rsidRDefault="00B00B8A" w:rsidP="00B00B8A">
      <w:r w:rsidRPr="00B00B8A">
        <w:t xml:space="preserve">I tabellen under er det angitt hvilke leverandører som er tildelt kontrakt, henholdsvis som leverandør nr. 1 og leverandør nr. 2 i hver del (merket med 1 og 2). </w:t>
      </w:r>
    </w:p>
    <w:p w14:paraId="62A16212" w14:textId="77777777" w:rsidR="00B00B8A" w:rsidRPr="00B00B8A" w:rsidRDefault="00B00B8A" w:rsidP="00B00B8A"/>
    <w:p w14:paraId="643C2660" w14:textId="77777777" w:rsidR="00B00B8A" w:rsidRPr="00B00B8A" w:rsidRDefault="00B00B8A" w:rsidP="00B00B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98"/>
      </w:tblGrid>
      <w:tr w:rsidR="00B00B8A" w:rsidRPr="00B00B8A" w14:paraId="7748C391" w14:textId="77777777" w:rsidTr="006A0E60">
        <w:tc>
          <w:tcPr>
            <w:tcW w:w="2263" w:type="dxa"/>
            <w:shd w:val="clear" w:color="auto" w:fill="DEEAF6"/>
          </w:tcPr>
          <w:p w14:paraId="729928E8" w14:textId="77777777" w:rsidR="00B00B8A" w:rsidRPr="00B00B8A" w:rsidRDefault="00B00B8A" w:rsidP="00B00B8A">
            <w:r w:rsidRPr="00B00B8A">
              <w:t>Leverandør</w:t>
            </w:r>
          </w:p>
        </w:tc>
        <w:tc>
          <w:tcPr>
            <w:tcW w:w="2098" w:type="dxa"/>
            <w:shd w:val="clear" w:color="auto" w:fill="DEEAF6"/>
          </w:tcPr>
          <w:p w14:paraId="78C34C08" w14:textId="6659511C" w:rsidR="00B00B8A" w:rsidRPr="00B00B8A" w:rsidRDefault="003F027B" w:rsidP="00B00B8A">
            <w:r>
              <w:t>Elektriketjenester</w:t>
            </w:r>
          </w:p>
        </w:tc>
      </w:tr>
      <w:tr w:rsidR="00B00B8A" w:rsidRPr="00B00B8A" w14:paraId="02DC31B0" w14:textId="77777777" w:rsidTr="006A0E60">
        <w:tc>
          <w:tcPr>
            <w:tcW w:w="2263" w:type="dxa"/>
            <w:shd w:val="clear" w:color="auto" w:fill="E2EFD9"/>
          </w:tcPr>
          <w:p w14:paraId="3D838AD6" w14:textId="49BE8C12" w:rsidR="00B00B8A" w:rsidRPr="00B00B8A" w:rsidRDefault="003F027B" w:rsidP="00B00B8A">
            <w:r>
              <w:t>Bøifot Elektro As</w:t>
            </w:r>
          </w:p>
        </w:tc>
        <w:tc>
          <w:tcPr>
            <w:tcW w:w="2098" w:type="dxa"/>
            <w:shd w:val="clear" w:color="auto" w:fill="E2EFD9"/>
          </w:tcPr>
          <w:p w14:paraId="7A7202A3" w14:textId="77777777" w:rsidR="00B00B8A" w:rsidRPr="00B00B8A" w:rsidRDefault="00B00B8A" w:rsidP="00B00B8A">
            <w:pPr>
              <w:rPr>
                <w:b/>
              </w:rPr>
            </w:pPr>
            <w:r w:rsidRPr="00B00B8A">
              <w:rPr>
                <w:b/>
              </w:rPr>
              <w:t>1</w:t>
            </w:r>
          </w:p>
        </w:tc>
      </w:tr>
      <w:tr w:rsidR="00B00B8A" w:rsidRPr="00B00B8A" w14:paraId="284D9B79" w14:textId="77777777" w:rsidTr="006A0E60">
        <w:tc>
          <w:tcPr>
            <w:tcW w:w="2263" w:type="dxa"/>
            <w:shd w:val="clear" w:color="auto" w:fill="FFFFFF"/>
          </w:tcPr>
          <w:p w14:paraId="546AD3D3" w14:textId="77777777" w:rsidR="00B00B8A" w:rsidRPr="00B00B8A" w:rsidRDefault="00B00B8A" w:rsidP="00B00B8A"/>
        </w:tc>
        <w:tc>
          <w:tcPr>
            <w:tcW w:w="2098" w:type="dxa"/>
            <w:shd w:val="clear" w:color="auto" w:fill="FFFFFF"/>
          </w:tcPr>
          <w:p w14:paraId="214D29E9" w14:textId="77777777" w:rsidR="00B00B8A" w:rsidRPr="00B00B8A" w:rsidRDefault="00B00B8A" w:rsidP="00B00B8A">
            <w:pPr>
              <w:rPr>
                <w:b/>
              </w:rPr>
            </w:pPr>
          </w:p>
        </w:tc>
      </w:tr>
      <w:tr w:rsidR="00B00B8A" w:rsidRPr="00B00B8A" w14:paraId="648FD51A" w14:textId="77777777" w:rsidTr="006A0E60">
        <w:tc>
          <w:tcPr>
            <w:tcW w:w="2263" w:type="dxa"/>
            <w:shd w:val="clear" w:color="auto" w:fill="E2EFD9"/>
          </w:tcPr>
          <w:p w14:paraId="445243E7" w14:textId="4AB530F6" w:rsidR="00B00B8A" w:rsidRPr="00B00B8A" w:rsidRDefault="003F027B" w:rsidP="00B00B8A">
            <w:bookmarkStart w:id="1" w:name="_Hlk107573055"/>
            <w:r>
              <w:t>Elektro Team AS</w:t>
            </w:r>
          </w:p>
        </w:tc>
        <w:tc>
          <w:tcPr>
            <w:tcW w:w="2098" w:type="dxa"/>
            <w:shd w:val="clear" w:color="auto" w:fill="E2EFD9"/>
          </w:tcPr>
          <w:p w14:paraId="2303D1AE" w14:textId="77777777" w:rsidR="00B00B8A" w:rsidRPr="00B00B8A" w:rsidRDefault="00B00B8A" w:rsidP="00B00B8A">
            <w:pPr>
              <w:rPr>
                <w:b/>
              </w:rPr>
            </w:pPr>
            <w:r w:rsidRPr="00B00B8A">
              <w:rPr>
                <w:b/>
              </w:rPr>
              <w:t>2</w:t>
            </w:r>
          </w:p>
        </w:tc>
      </w:tr>
      <w:bookmarkEnd w:id="1"/>
      <w:tr w:rsidR="00B00B8A" w:rsidRPr="00B00B8A" w14:paraId="2A60F88C" w14:textId="77777777" w:rsidTr="006A0E60">
        <w:tc>
          <w:tcPr>
            <w:tcW w:w="2263" w:type="dxa"/>
            <w:shd w:val="clear" w:color="auto" w:fill="FFFFFF"/>
          </w:tcPr>
          <w:p w14:paraId="7CEF3EED" w14:textId="77777777" w:rsidR="00B00B8A" w:rsidRPr="00B00B8A" w:rsidRDefault="00B00B8A" w:rsidP="00B00B8A"/>
        </w:tc>
        <w:tc>
          <w:tcPr>
            <w:tcW w:w="2098" w:type="dxa"/>
            <w:shd w:val="clear" w:color="auto" w:fill="FFFFFF"/>
          </w:tcPr>
          <w:p w14:paraId="014E0D4D" w14:textId="77777777" w:rsidR="00B00B8A" w:rsidRPr="00B00B8A" w:rsidRDefault="00B00B8A" w:rsidP="00B00B8A">
            <w:pPr>
              <w:rPr>
                <w:b/>
              </w:rPr>
            </w:pPr>
          </w:p>
        </w:tc>
      </w:tr>
      <w:tr w:rsidR="00B00B8A" w:rsidRPr="00B00B8A" w14:paraId="4D76E5B6" w14:textId="77777777" w:rsidTr="006A0E60">
        <w:tc>
          <w:tcPr>
            <w:tcW w:w="2263" w:type="dxa"/>
            <w:shd w:val="clear" w:color="auto" w:fill="E2EFD9"/>
          </w:tcPr>
          <w:p w14:paraId="652BE7D4" w14:textId="655196F0" w:rsidR="00B00B8A" w:rsidRPr="00B00B8A" w:rsidRDefault="003F027B" w:rsidP="00B00B8A">
            <w:r>
              <w:t>Elektroservice Kristiansund AS</w:t>
            </w:r>
          </w:p>
        </w:tc>
        <w:tc>
          <w:tcPr>
            <w:tcW w:w="2098" w:type="dxa"/>
            <w:shd w:val="clear" w:color="auto" w:fill="E2EFD9"/>
          </w:tcPr>
          <w:p w14:paraId="6069949B" w14:textId="77777777" w:rsidR="00B00B8A" w:rsidRPr="00B00B8A" w:rsidRDefault="00B00B8A" w:rsidP="00B00B8A">
            <w:pPr>
              <w:rPr>
                <w:b/>
              </w:rPr>
            </w:pPr>
            <w:r w:rsidRPr="00B00B8A">
              <w:rPr>
                <w:b/>
              </w:rPr>
              <w:t>3</w:t>
            </w:r>
          </w:p>
        </w:tc>
      </w:tr>
      <w:tr w:rsidR="00B00B8A" w:rsidRPr="00B00B8A" w14:paraId="76A3D90A" w14:textId="77777777" w:rsidTr="006A0E60">
        <w:tc>
          <w:tcPr>
            <w:tcW w:w="2263" w:type="dxa"/>
            <w:shd w:val="clear" w:color="auto" w:fill="FFFFFF"/>
          </w:tcPr>
          <w:p w14:paraId="65574411" w14:textId="77777777" w:rsidR="00B00B8A" w:rsidRPr="00B00B8A" w:rsidRDefault="00B00B8A" w:rsidP="00B00B8A"/>
        </w:tc>
        <w:tc>
          <w:tcPr>
            <w:tcW w:w="2098" w:type="dxa"/>
            <w:shd w:val="clear" w:color="auto" w:fill="FFFFFF"/>
          </w:tcPr>
          <w:p w14:paraId="5FDB2EEB" w14:textId="77777777" w:rsidR="00B00B8A" w:rsidRPr="00B00B8A" w:rsidRDefault="00B00B8A" w:rsidP="00B00B8A">
            <w:pPr>
              <w:rPr>
                <w:b/>
              </w:rPr>
            </w:pPr>
          </w:p>
        </w:tc>
      </w:tr>
    </w:tbl>
    <w:p w14:paraId="06CA5583" w14:textId="77777777" w:rsidR="00B00B8A" w:rsidRPr="00B00B8A" w:rsidRDefault="00B00B8A" w:rsidP="00B00B8A"/>
    <w:p w14:paraId="1B3F4641" w14:textId="77777777" w:rsidR="00B00B8A" w:rsidRDefault="00B00B8A" w:rsidP="00B00B8A"/>
    <w:p w14:paraId="0027D404" w14:textId="77777777" w:rsidR="00E94613" w:rsidRDefault="00E94613" w:rsidP="00B00B8A"/>
    <w:p w14:paraId="1805CF71" w14:textId="77777777" w:rsidR="00E94613" w:rsidRDefault="00E94613" w:rsidP="00B00B8A"/>
    <w:p w14:paraId="76496818" w14:textId="77777777" w:rsidR="00E94613" w:rsidRPr="00B00B8A" w:rsidRDefault="00E94613" w:rsidP="00B00B8A"/>
    <w:p w14:paraId="6576DFE9" w14:textId="77777777" w:rsidR="00B00B8A" w:rsidRPr="00B00B8A" w:rsidRDefault="00B00B8A" w:rsidP="00B00B8A">
      <w:pPr>
        <w:rPr>
          <w:b/>
          <w:iCs/>
        </w:rPr>
      </w:pPr>
      <w:r w:rsidRPr="00B00B8A">
        <w:rPr>
          <w:b/>
          <w:iCs/>
        </w:rPr>
        <w:t>Info om Avtale</w:t>
      </w:r>
    </w:p>
    <w:p w14:paraId="1C78E59B" w14:textId="77777777" w:rsidR="00B00B8A" w:rsidRPr="00B00B8A" w:rsidRDefault="00B00B8A" w:rsidP="00B00B8A"/>
    <w:p w14:paraId="650D3DBA" w14:textId="4CCF01D9" w:rsidR="00B00B8A" w:rsidRPr="00B00B8A" w:rsidRDefault="00B00B8A" w:rsidP="00B00B8A">
      <w:pPr>
        <w:rPr>
          <w:iCs/>
        </w:rPr>
      </w:pPr>
      <w:r w:rsidRPr="00B00B8A">
        <w:rPr>
          <w:iCs/>
        </w:rPr>
        <w:t xml:space="preserve">Avtalen gjelder </w:t>
      </w:r>
      <w:r w:rsidR="0013763E">
        <w:rPr>
          <w:iCs/>
        </w:rPr>
        <w:t>Eleketrike</w:t>
      </w:r>
      <w:r w:rsidR="006049B0">
        <w:rPr>
          <w:iCs/>
        </w:rPr>
        <w:t>rtjenester, Svakstrøm og Telekom</w:t>
      </w:r>
      <w:r w:rsidRPr="00B00B8A">
        <w:rPr>
          <w:iCs/>
        </w:rPr>
        <w:t xml:space="preserve"> </w:t>
      </w:r>
    </w:p>
    <w:p w14:paraId="48060148" w14:textId="77777777" w:rsidR="00B00B8A" w:rsidRPr="00B00B8A" w:rsidRDefault="00B00B8A" w:rsidP="00B00B8A"/>
    <w:p w14:paraId="296BF289" w14:textId="77777777" w:rsidR="00B00B8A" w:rsidRPr="00B00B8A" w:rsidRDefault="00B00B8A" w:rsidP="00B00B8A">
      <w:pPr>
        <w:rPr>
          <w:iCs/>
        </w:rPr>
      </w:pPr>
      <w:r w:rsidRPr="00B00B8A">
        <w:rPr>
          <w:iCs/>
        </w:rPr>
        <w:t>Oppdragsgiver forbeholder seg retten til å lyse ut egne anbudskonkurranser på større og/eller spesielle og/eller kompliserte prosjekter. Hva som ligger i «større», «spesielle» og «kompliserte» er det kun oppdragsgiver som kan avgjøre og avgjøres ut ifra en vurdering av det enkelte prosjekt.</w:t>
      </w:r>
    </w:p>
    <w:p w14:paraId="2D444145" w14:textId="77777777" w:rsidR="00B00B8A" w:rsidRPr="00B00B8A" w:rsidRDefault="00B00B8A" w:rsidP="00B00B8A">
      <w:pPr>
        <w:rPr>
          <w:iCs/>
        </w:rPr>
      </w:pPr>
    </w:p>
    <w:p w14:paraId="2E88C331" w14:textId="77777777" w:rsidR="00B00B8A" w:rsidRPr="00B00B8A" w:rsidRDefault="00B00B8A" w:rsidP="00B00B8A">
      <w:pPr>
        <w:rPr>
          <w:iCs/>
        </w:rPr>
      </w:pPr>
    </w:p>
    <w:p w14:paraId="4FB50172" w14:textId="77777777" w:rsidR="00B00B8A" w:rsidRPr="00B00B8A" w:rsidRDefault="00B00B8A" w:rsidP="00B00B8A">
      <w:pPr>
        <w:rPr>
          <w:b/>
          <w:iCs/>
        </w:rPr>
      </w:pPr>
      <w:r w:rsidRPr="00B00B8A">
        <w:rPr>
          <w:b/>
          <w:iCs/>
        </w:rPr>
        <w:t>Avropsmetoder</w:t>
      </w:r>
    </w:p>
    <w:p w14:paraId="6E0559AA" w14:textId="77777777" w:rsidR="00B00B8A" w:rsidRPr="00B00B8A" w:rsidRDefault="00B00B8A" w:rsidP="00B00B8A">
      <w:pPr>
        <w:rPr>
          <w:b/>
          <w:iCs/>
        </w:rPr>
      </w:pPr>
    </w:p>
    <w:p w14:paraId="5E4DB422" w14:textId="77777777" w:rsidR="00B00B8A" w:rsidRPr="00B00B8A" w:rsidRDefault="00B00B8A" w:rsidP="00B00B8A">
      <w:pPr>
        <w:rPr>
          <w:iCs/>
        </w:rPr>
      </w:pPr>
      <w:r w:rsidRPr="00B00B8A">
        <w:rPr>
          <w:iCs/>
        </w:rPr>
        <w:t>Avrop på denne avtalen vil først gå til den av de 3 valgte leverandørene som har det beste tilbudet jf. tildelingskriteriene innenfor hver del. Leverandøren har 24 timer på å bekrefte oppdraget. Om ikke oppdraget bekreftes, eller at leverandøren ikke ønsker/ har mulighet til å utføre oppdraget innenfor de gitte rammer, skal oppdragsgiver tilby oppdraget til neste leverandør på lista. Oppdragsgiver kan be om fastpris.</w:t>
      </w:r>
    </w:p>
    <w:p w14:paraId="66047369" w14:textId="77777777" w:rsidR="00B00B8A" w:rsidRPr="00B00B8A" w:rsidRDefault="00B00B8A" w:rsidP="00B00B8A">
      <w:pPr>
        <w:rPr>
          <w:iCs/>
        </w:rPr>
      </w:pPr>
    </w:p>
    <w:p w14:paraId="53CC7509" w14:textId="77777777" w:rsidR="00B00B8A" w:rsidRPr="00B00B8A" w:rsidRDefault="00B00B8A" w:rsidP="00B00B8A">
      <w:pPr>
        <w:rPr>
          <w:iCs/>
        </w:rPr>
      </w:pPr>
      <w:r w:rsidRPr="00B00B8A">
        <w:rPr>
          <w:iCs/>
        </w:rPr>
        <w:t xml:space="preserve">Oppdragsgiver kan også velge å benytte mini konkurranse for valg av leverandør. </w:t>
      </w:r>
    </w:p>
    <w:p w14:paraId="65B2B7B4" w14:textId="77777777" w:rsidR="00B00B8A" w:rsidRPr="00B00B8A" w:rsidRDefault="00B00B8A" w:rsidP="00B00B8A">
      <w:pPr>
        <w:rPr>
          <w:iCs/>
        </w:rPr>
      </w:pPr>
    </w:p>
    <w:p w14:paraId="143E61A4" w14:textId="77777777" w:rsidR="00B00B8A" w:rsidRPr="00B00B8A" w:rsidRDefault="00B00B8A" w:rsidP="00B00B8A"/>
    <w:p w14:paraId="38347D9C" w14:textId="77777777" w:rsidR="00B00B8A" w:rsidRPr="00B00B8A" w:rsidRDefault="00B00B8A" w:rsidP="00B00B8A"/>
    <w:p w14:paraId="50C3A9E1" w14:textId="77777777" w:rsidR="00B00B8A" w:rsidRPr="00B00B8A" w:rsidRDefault="00B00B8A" w:rsidP="00B00B8A"/>
    <w:p w14:paraId="7D58FF44" w14:textId="3E1068B0" w:rsidR="00B00B8A" w:rsidRDefault="00B00B8A" w:rsidP="00B00B8A">
      <w:pPr>
        <w:rPr>
          <w:b/>
          <w:iCs/>
        </w:rPr>
      </w:pPr>
      <w:r w:rsidRPr="00B00B8A">
        <w:rPr>
          <w:b/>
          <w:iCs/>
        </w:rPr>
        <w:t xml:space="preserve">Bestilling </w:t>
      </w:r>
      <w:r w:rsidR="00791AB2">
        <w:rPr>
          <w:b/>
          <w:iCs/>
        </w:rPr>
        <w:t>/Avrop</w:t>
      </w:r>
    </w:p>
    <w:p w14:paraId="0B96B3DE" w14:textId="353E6CCE" w:rsidR="00791AB2" w:rsidRPr="00791AB2" w:rsidRDefault="00791AB2" w:rsidP="00B00B8A">
      <w:pPr>
        <w:rPr>
          <w:bCs/>
          <w:iCs/>
        </w:rPr>
      </w:pPr>
      <w:r w:rsidRPr="00791AB2">
        <w:rPr>
          <w:bCs/>
          <w:iCs/>
        </w:rPr>
        <w:t>Bestilling utføres skriftlig per epost og ved bruk av Facilit- FDV</w:t>
      </w:r>
    </w:p>
    <w:p w14:paraId="0CAB734F" w14:textId="77777777" w:rsidR="00B00B8A" w:rsidRPr="00B00B8A" w:rsidRDefault="00B00B8A" w:rsidP="00B00B8A"/>
    <w:p w14:paraId="28734CD5" w14:textId="77777777" w:rsidR="00B00B8A" w:rsidRPr="00B00B8A" w:rsidRDefault="00B00B8A" w:rsidP="00B00B8A"/>
    <w:p w14:paraId="6A574485" w14:textId="77777777" w:rsidR="00B00B8A" w:rsidRPr="00B00B8A" w:rsidRDefault="00B00B8A" w:rsidP="00B00B8A">
      <w:pPr>
        <w:rPr>
          <w:iCs/>
        </w:rPr>
      </w:pPr>
      <w:r w:rsidRPr="00B00B8A">
        <w:rPr>
          <w:iCs/>
        </w:rPr>
        <w:t>For Kristiansund kommune gjelder følgende kontaktpersoner:</w:t>
      </w:r>
    </w:p>
    <w:p w14:paraId="30EC848C" w14:textId="77777777" w:rsidR="00B00B8A" w:rsidRPr="00B00B8A" w:rsidRDefault="00B00B8A" w:rsidP="00B00B8A">
      <w:pPr>
        <w:rPr>
          <w:iCs/>
          <w:u w:val="single"/>
        </w:rPr>
      </w:pPr>
    </w:p>
    <w:p w14:paraId="7CA5CDB7" w14:textId="77777777" w:rsidR="00B00B8A" w:rsidRPr="00B00B8A" w:rsidRDefault="00B00B8A" w:rsidP="00B00B8A">
      <w:pPr>
        <w:rPr>
          <w:b/>
          <w:bCs/>
          <w:u w:val="single"/>
        </w:rPr>
      </w:pPr>
      <w:r w:rsidRPr="00B00B8A">
        <w:rPr>
          <w:b/>
          <w:bCs/>
          <w:u w:val="single"/>
        </w:rPr>
        <w:lastRenderedPageBreak/>
        <w:t>Kristiansund kommune</w:t>
      </w:r>
    </w:p>
    <w:p w14:paraId="7FD1E408" w14:textId="77777777" w:rsidR="00B00B8A" w:rsidRPr="00B00B8A" w:rsidRDefault="00B00B8A" w:rsidP="00B00B8A">
      <w:r w:rsidRPr="00B00B8A">
        <w:t>Tom Andreas Follestad Iversen</w:t>
      </w:r>
    </w:p>
    <w:p w14:paraId="3225FF2B" w14:textId="77777777" w:rsidR="00B00B8A" w:rsidRPr="00B00B8A" w:rsidRDefault="00B00B8A" w:rsidP="00B00B8A">
      <w:r w:rsidRPr="00B00B8A">
        <w:t>Leder Drift og Vedlikehold</w:t>
      </w:r>
    </w:p>
    <w:p w14:paraId="76BADCA0" w14:textId="77777777" w:rsidR="00B00B8A" w:rsidRPr="00B00B8A" w:rsidRDefault="00B00B8A" w:rsidP="00B00B8A">
      <w:hyperlink r:id="rId25" w:history="1">
        <w:r w:rsidRPr="00B00B8A">
          <w:rPr>
            <w:rStyle w:val="Hyperkobling"/>
          </w:rPr>
          <w:t>Tom.Andreas.Follestad.Iversen@kristiansund.kommune.no</w:t>
        </w:r>
      </w:hyperlink>
    </w:p>
    <w:p w14:paraId="346F83B9" w14:textId="70CA10A9" w:rsidR="00B00B8A" w:rsidRDefault="00904C73" w:rsidP="00B00B8A">
      <w:pPr>
        <w:rPr>
          <w:b/>
          <w:bCs/>
          <w:u w:val="single"/>
        </w:rPr>
      </w:pPr>
      <w:r>
        <w:t>Mobil</w:t>
      </w:r>
      <w:r w:rsidR="00B00B8A" w:rsidRPr="00B00B8A">
        <w:t>: 47 92 88 50 46</w:t>
      </w:r>
    </w:p>
    <w:p w14:paraId="556DEF9A" w14:textId="77777777" w:rsidR="00A63D09" w:rsidRPr="00A63D09" w:rsidRDefault="00A63D09" w:rsidP="00B00B8A">
      <w:pPr>
        <w:rPr>
          <w:b/>
          <w:bCs/>
          <w:u w:val="single"/>
        </w:rPr>
      </w:pPr>
    </w:p>
    <w:p w14:paraId="351D1D16" w14:textId="77777777" w:rsidR="00B00B8A" w:rsidRPr="00B00B8A" w:rsidRDefault="00B00B8A" w:rsidP="00B00B8A">
      <w:pPr>
        <w:rPr>
          <w:b/>
          <w:bCs/>
          <w:iCs/>
          <w:u w:val="single"/>
        </w:rPr>
      </w:pPr>
      <w:r w:rsidRPr="00B00B8A">
        <w:rPr>
          <w:b/>
          <w:bCs/>
          <w:iCs/>
          <w:u w:val="single"/>
        </w:rPr>
        <w:t>Kristiansund kommune</w:t>
      </w:r>
    </w:p>
    <w:p w14:paraId="38F19668" w14:textId="0792C446" w:rsidR="00B00B8A" w:rsidRPr="00B00B8A" w:rsidRDefault="001623ED" w:rsidP="00B00B8A">
      <w:pPr>
        <w:rPr>
          <w:iCs/>
        </w:rPr>
      </w:pPr>
      <w:r>
        <w:rPr>
          <w:iCs/>
        </w:rPr>
        <w:t>Petter Moste</w:t>
      </w:r>
      <w:r w:rsidR="00B53922">
        <w:rPr>
          <w:iCs/>
        </w:rPr>
        <w:t>rvik Hals</w:t>
      </w:r>
    </w:p>
    <w:p w14:paraId="2723DD36" w14:textId="7A669E6E" w:rsidR="00B00B8A" w:rsidRPr="00B00B8A" w:rsidRDefault="00B53922" w:rsidP="00B00B8A">
      <w:pPr>
        <w:rPr>
          <w:iCs/>
        </w:rPr>
      </w:pPr>
      <w:r>
        <w:rPr>
          <w:iCs/>
        </w:rPr>
        <w:t xml:space="preserve">Fagansvarlig </w:t>
      </w:r>
      <w:r w:rsidR="00063B4F">
        <w:rPr>
          <w:iCs/>
        </w:rPr>
        <w:t>Elektro,</w:t>
      </w:r>
      <w:r>
        <w:rPr>
          <w:iCs/>
        </w:rPr>
        <w:t xml:space="preserve"> Kommun</w:t>
      </w:r>
      <w:r w:rsidR="00904C73">
        <w:rPr>
          <w:iCs/>
        </w:rPr>
        <w:t>alteknikk</w:t>
      </w:r>
    </w:p>
    <w:p w14:paraId="47F10F65" w14:textId="77777777" w:rsidR="00904C73" w:rsidRDefault="00904C73" w:rsidP="00B00B8A">
      <w:pPr>
        <w:rPr>
          <w:rFonts w:ascii="Calibri" w:eastAsia="Times New Roman" w:hAnsi="Calibri" w:cs="Calibri"/>
          <w:color w:val="000000"/>
          <w:sz w:val="22"/>
        </w:rPr>
      </w:pPr>
      <w:hyperlink r:id="rId26" w:history="1">
        <w:r>
          <w:rPr>
            <w:rStyle w:val="Hyperkobling"/>
            <w:rFonts w:ascii="Calibri" w:eastAsia="Times New Roman" w:hAnsi="Calibri" w:cs="Calibri"/>
            <w:sz w:val="22"/>
          </w:rPr>
          <w:t>petter.mostervik.hals@kristiansund.kommune.no</w:t>
        </w:r>
      </w:hyperlink>
    </w:p>
    <w:p w14:paraId="25DCEBA9" w14:textId="286CA3F8" w:rsidR="00B00B8A" w:rsidRPr="00904C73" w:rsidRDefault="00904C73" w:rsidP="00B00B8A">
      <w:pPr>
        <w:rPr>
          <w:rFonts w:ascii="Calibri" w:eastAsia="Times New Roman" w:hAnsi="Calibri" w:cs="Calibri"/>
          <w:color w:val="000000"/>
          <w:sz w:val="22"/>
        </w:rPr>
      </w:pPr>
      <w:r>
        <w:rPr>
          <w:rFonts w:ascii="Calibri" w:eastAsia="Times New Roman" w:hAnsi="Calibri" w:cs="Calibri"/>
          <w:color w:val="000000"/>
          <w:sz w:val="22"/>
        </w:rPr>
        <w:t xml:space="preserve">Tel: </w:t>
      </w:r>
      <w:r w:rsidR="005434D9">
        <w:rPr>
          <w:iCs/>
        </w:rPr>
        <w:t>+47 71 57 36 42</w:t>
      </w:r>
    </w:p>
    <w:p w14:paraId="68425A90" w14:textId="77777777" w:rsidR="00A62769" w:rsidRDefault="00A62769" w:rsidP="009B1706"/>
    <w:p w14:paraId="122861B2" w14:textId="77777777" w:rsidR="00A62769" w:rsidRDefault="00A62769" w:rsidP="009B1706"/>
    <w:p w14:paraId="42361123" w14:textId="77777777" w:rsidR="00A62769" w:rsidRDefault="00A62769" w:rsidP="009B1706"/>
    <w:p w14:paraId="3567D438" w14:textId="5F87DAA6" w:rsidR="00A62769" w:rsidRPr="009B1706" w:rsidRDefault="00A62769" w:rsidP="009B1706"/>
    <w:sectPr w:rsidR="00A62769" w:rsidRPr="009B1706" w:rsidSect="002C2D9F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C739" w14:textId="77777777" w:rsidR="00527A3F" w:rsidRPr="002B7351" w:rsidRDefault="00527A3F" w:rsidP="00107C20">
      <w:r w:rsidRPr="002B7351">
        <w:separator/>
      </w:r>
    </w:p>
  </w:endnote>
  <w:endnote w:type="continuationSeparator" w:id="0">
    <w:p w14:paraId="36367331" w14:textId="77777777" w:rsidR="00527A3F" w:rsidRPr="002B7351" w:rsidRDefault="00527A3F" w:rsidP="00107C20">
      <w:r w:rsidRPr="002B735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5AD3" w14:textId="77777777" w:rsidR="0049419E" w:rsidRPr="002B7351" w:rsidRDefault="0049419E" w:rsidP="0049419E">
    <w:pPr>
      <w:pStyle w:val="Bunntekst"/>
      <w:tabs>
        <w:tab w:val="clear" w:pos="4536"/>
        <w:tab w:val="clear" w:pos="9072"/>
        <w:tab w:val="left" w:pos="2627"/>
      </w:tabs>
    </w:pPr>
    <w:r w:rsidRPr="002B7351">
      <w:rPr>
        <w:noProof/>
        <w:color w:val="FFFFFF" w:themeColor="background1"/>
        <w:szCs w:val="24"/>
      </w:rPr>
      <w:drawing>
        <wp:anchor distT="0" distB="0" distL="114300" distR="114300" simplePos="0" relativeHeight="251659264" behindDoc="1" locked="0" layoutInCell="1" allowOverlap="1" wp14:anchorId="7A8DE9E3" wp14:editId="31529A8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84702" cy="1235075"/>
          <wp:effectExtent l="0" t="0" r="0" b="3175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2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0435E" w14:textId="77777777" w:rsidR="0049419E" w:rsidRPr="002B7351" w:rsidRDefault="0049419E" w:rsidP="0049419E">
    <w:pPr>
      <w:pStyle w:val="Bunntekst"/>
      <w:tabs>
        <w:tab w:val="clear" w:pos="4536"/>
        <w:tab w:val="clear" w:pos="9072"/>
        <w:tab w:val="left" w:pos="2627"/>
      </w:tabs>
    </w:pPr>
  </w:p>
  <w:p w14:paraId="19754A96" w14:textId="77777777" w:rsidR="0049419E" w:rsidRPr="002B7351" w:rsidRDefault="0049419E" w:rsidP="0049419E">
    <w:pPr>
      <w:pStyle w:val="Bunntekst"/>
      <w:tabs>
        <w:tab w:val="clear" w:pos="4536"/>
        <w:tab w:val="clear" w:pos="9072"/>
        <w:tab w:val="left" w:pos="2627"/>
      </w:tabs>
    </w:pPr>
  </w:p>
  <w:p w14:paraId="43BB2360" w14:textId="77777777" w:rsidR="0049419E" w:rsidRPr="002B7351" w:rsidRDefault="0049419E" w:rsidP="0049419E">
    <w:pPr>
      <w:pStyle w:val="Bunntekst"/>
      <w:tabs>
        <w:tab w:val="clear" w:pos="4536"/>
        <w:tab w:val="clear" w:pos="9072"/>
        <w:tab w:val="left" w:pos="2627"/>
      </w:tabs>
    </w:pPr>
    <w:r w:rsidRPr="002B7351">
      <w:tab/>
    </w:r>
  </w:p>
  <w:p w14:paraId="7D48ED44" w14:textId="77777777" w:rsidR="0049419E" w:rsidRPr="002B7351" w:rsidRDefault="0049419E" w:rsidP="0049419E">
    <w:pPr>
      <w:pStyle w:val="Bunntekst"/>
    </w:pPr>
  </w:p>
  <w:tbl>
    <w:tblPr>
      <w:tblStyle w:val="Tabellrutenett"/>
      <w:tblW w:w="10270" w:type="dxa"/>
      <w:tblInd w:w="-6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41B4D"/>
      <w:tblLook w:val="0420" w:firstRow="1" w:lastRow="0" w:firstColumn="0" w:lastColumn="0" w:noHBand="0" w:noVBand="1"/>
    </w:tblPr>
    <w:tblGrid>
      <w:gridCol w:w="2825"/>
      <w:gridCol w:w="2278"/>
      <w:gridCol w:w="1701"/>
      <w:gridCol w:w="3466"/>
    </w:tblGrid>
    <w:tr w:rsidR="0049419E" w:rsidRPr="002B7351" w14:paraId="2630C93B" w14:textId="77777777" w:rsidTr="00414D5F">
      <w:tc>
        <w:tcPr>
          <w:tcW w:w="2825" w:type="dxa"/>
          <w:shd w:val="clear" w:color="auto" w:fill="141B4D"/>
        </w:tcPr>
        <w:p w14:paraId="71C35046" w14:textId="77777777" w:rsidR="0049419E" w:rsidRPr="002B7351" w:rsidRDefault="0049419E" w:rsidP="0049419E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2" w:history="1"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www.kristiansund.kommune.no</w:t>
            </w:r>
          </w:hyperlink>
        </w:p>
      </w:tc>
      <w:tc>
        <w:tcPr>
          <w:tcW w:w="2278" w:type="dxa"/>
          <w:shd w:val="clear" w:color="auto" w:fill="141B4D"/>
        </w:tcPr>
        <w:p w14:paraId="6CEB6FF5" w14:textId="77777777" w:rsidR="0049419E" w:rsidRPr="002B7351" w:rsidRDefault="00A947F7" w:rsidP="0049419E">
          <w:pPr>
            <w:pStyle w:val="Bunntekst"/>
            <w:rPr>
              <w:color w:val="FFFFFF" w:themeColor="background1"/>
              <w:sz w:val="20"/>
              <w:szCs w:val="20"/>
            </w:rPr>
          </w:pPr>
          <w:r w:rsidRPr="002B7351">
            <w:rPr>
              <w:color w:val="FFFFFF" w:themeColor="background1"/>
              <w:sz w:val="20"/>
              <w:szCs w:val="20"/>
            </w:rPr>
            <w:t>Organisasjonsnummer: NO 991 891 919</w:t>
          </w:r>
        </w:p>
      </w:tc>
      <w:tc>
        <w:tcPr>
          <w:tcW w:w="1701" w:type="dxa"/>
          <w:shd w:val="clear" w:color="auto" w:fill="141B4D"/>
        </w:tcPr>
        <w:p w14:paraId="1F3304D0" w14:textId="77777777" w:rsidR="0049419E" w:rsidRPr="002B7351" w:rsidRDefault="00C41F3F" w:rsidP="0049419E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3" w:history="1"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Telefon </w:t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br/>
              <w:t>71 57 40 00</w:t>
            </w:r>
          </w:hyperlink>
        </w:p>
      </w:tc>
      <w:tc>
        <w:tcPr>
          <w:tcW w:w="3466" w:type="dxa"/>
          <w:shd w:val="clear" w:color="auto" w:fill="141B4D"/>
        </w:tcPr>
        <w:p w14:paraId="034C6E51" w14:textId="77777777" w:rsidR="0049419E" w:rsidRPr="002B7351" w:rsidRDefault="0049419E" w:rsidP="0049419E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4" w:history="1">
            <w:r w:rsidRPr="002B7351">
              <w:rPr>
                <w:rStyle w:val="Hyperkobling"/>
                <w:rFonts w:cstheme="minorHAnsi"/>
                <w:color w:val="FFFFFF" w:themeColor="background1"/>
                <w:sz w:val="20"/>
                <w:szCs w:val="20"/>
              </w:rPr>
              <w:t>postmottak@kristiansund.kommune.no</w:t>
            </w:r>
          </w:hyperlink>
        </w:p>
      </w:tc>
    </w:tr>
  </w:tbl>
  <w:p w14:paraId="38A4B1EE" w14:textId="77777777" w:rsidR="0049419E" w:rsidRPr="002B7351" w:rsidRDefault="0049419E" w:rsidP="004941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AAB2" w14:textId="77777777" w:rsidR="009600BF" w:rsidRPr="002B7351" w:rsidRDefault="009600BF" w:rsidP="009600BF">
    <w:pPr>
      <w:pStyle w:val="Bunntekst"/>
      <w:tabs>
        <w:tab w:val="clear" w:pos="4536"/>
        <w:tab w:val="clear" w:pos="9072"/>
        <w:tab w:val="left" w:pos="2627"/>
      </w:tabs>
    </w:pPr>
    <w:r w:rsidRPr="002B7351">
      <w:rPr>
        <w:noProof/>
        <w:color w:val="FFFFFF" w:themeColor="background1"/>
        <w:szCs w:val="24"/>
      </w:rPr>
      <w:drawing>
        <wp:anchor distT="0" distB="0" distL="114300" distR="114300" simplePos="0" relativeHeight="251661312" behindDoc="1" locked="0" layoutInCell="1" allowOverlap="1" wp14:anchorId="115844E0" wp14:editId="0256FFF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84702" cy="1235075"/>
          <wp:effectExtent l="0" t="0" r="0" b="3175"/>
          <wp:wrapNone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02" cy="123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F3984" w14:textId="77777777" w:rsidR="009600BF" w:rsidRPr="002B7351" w:rsidRDefault="009600BF" w:rsidP="009600BF">
    <w:pPr>
      <w:pStyle w:val="Bunntekst"/>
      <w:tabs>
        <w:tab w:val="clear" w:pos="4536"/>
        <w:tab w:val="clear" w:pos="9072"/>
        <w:tab w:val="left" w:pos="2627"/>
      </w:tabs>
    </w:pPr>
  </w:p>
  <w:p w14:paraId="724E6866" w14:textId="77777777" w:rsidR="009600BF" w:rsidRPr="002B7351" w:rsidRDefault="009600BF" w:rsidP="009600BF">
    <w:pPr>
      <w:pStyle w:val="Bunntekst"/>
      <w:tabs>
        <w:tab w:val="clear" w:pos="4536"/>
        <w:tab w:val="clear" w:pos="9072"/>
        <w:tab w:val="left" w:pos="2627"/>
      </w:tabs>
    </w:pPr>
  </w:p>
  <w:p w14:paraId="4507FD2D" w14:textId="77777777" w:rsidR="009600BF" w:rsidRPr="002B7351" w:rsidRDefault="009600BF" w:rsidP="009600BF">
    <w:pPr>
      <w:pStyle w:val="Bunntekst"/>
      <w:tabs>
        <w:tab w:val="clear" w:pos="4536"/>
        <w:tab w:val="clear" w:pos="9072"/>
        <w:tab w:val="left" w:pos="2627"/>
      </w:tabs>
    </w:pPr>
    <w:r w:rsidRPr="002B7351">
      <w:tab/>
    </w:r>
  </w:p>
  <w:p w14:paraId="5E888562" w14:textId="77777777" w:rsidR="009600BF" w:rsidRPr="002B7351" w:rsidRDefault="009600BF" w:rsidP="009600BF">
    <w:pPr>
      <w:pStyle w:val="Bunntekst"/>
    </w:pPr>
  </w:p>
  <w:tbl>
    <w:tblPr>
      <w:tblStyle w:val="Tabellrutenett"/>
      <w:tblW w:w="10270" w:type="dxa"/>
      <w:tblInd w:w="-6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41B4D"/>
      <w:tblLook w:val="0420" w:firstRow="1" w:lastRow="0" w:firstColumn="0" w:lastColumn="0" w:noHBand="0" w:noVBand="1"/>
    </w:tblPr>
    <w:tblGrid>
      <w:gridCol w:w="2825"/>
      <w:gridCol w:w="2278"/>
      <w:gridCol w:w="1701"/>
      <w:gridCol w:w="3466"/>
    </w:tblGrid>
    <w:tr w:rsidR="009600BF" w:rsidRPr="002B7351" w14:paraId="75997133" w14:textId="77777777" w:rsidTr="00414D5F">
      <w:tc>
        <w:tcPr>
          <w:tcW w:w="2825" w:type="dxa"/>
          <w:shd w:val="clear" w:color="auto" w:fill="141B4D"/>
        </w:tcPr>
        <w:p w14:paraId="3671D8DE" w14:textId="77777777" w:rsidR="009600BF" w:rsidRPr="002B7351" w:rsidRDefault="009600BF" w:rsidP="009600BF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2" w:history="1"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www.kristiansund.kommune.no</w:t>
            </w:r>
          </w:hyperlink>
        </w:p>
      </w:tc>
      <w:tc>
        <w:tcPr>
          <w:tcW w:w="2278" w:type="dxa"/>
          <w:shd w:val="clear" w:color="auto" w:fill="141B4D"/>
        </w:tcPr>
        <w:p w14:paraId="48999570" w14:textId="77777777" w:rsidR="009600BF" w:rsidRPr="002B7351" w:rsidRDefault="009600BF" w:rsidP="009600BF">
          <w:pPr>
            <w:pStyle w:val="Bunntekst"/>
            <w:rPr>
              <w:color w:val="FFFFFF" w:themeColor="background1"/>
              <w:sz w:val="20"/>
              <w:szCs w:val="20"/>
            </w:rPr>
          </w:pPr>
          <w:r w:rsidRPr="002B7351">
            <w:rPr>
              <w:color w:val="FFFFFF" w:themeColor="background1"/>
              <w:sz w:val="20"/>
              <w:szCs w:val="20"/>
            </w:rPr>
            <w:t>Org</w:t>
          </w:r>
          <w:r w:rsidR="000B38B3" w:rsidRPr="002B7351">
            <w:rPr>
              <w:color w:val="FFFFFF" w:themeColor="background1"/>
              <w:sz w:val="20"/>
              <w:szCs w:val="20"/>
            </w:rPr>
            <w:t>anisasjonsnummer</w:t>
          </w:r>
          <w:r w:rsidRPr="002B7351">
            <w:rPr>
              <w:color w:val="FFFFFF" w:themeColor="background1"/>
              <w:sz w:val="20"/>
              <w:szCs w:val="20"/>
            </w:rPr>
            <w:t>: NO 991 891 919</w:t>
          </w:r>
        </w:p>
      </w:tc>
      <w:tc>
        <w:tcPr>
          <w:tcW w:w="1701" w:type="dxa"/>
          <w:shd w:val="clear" w:color="auto" w:fill="141B4D"/>
        </w:tcPr>
        <w:p w14:paraId="4706CCE4" w14:textId="77777777" w:rsidR="009600BF" w:rsidRPr="002B7351" w:rsidRDefault="009600BF" w:rsidP="009600BF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3" w:history="1"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Telefon </w:t>
            </w:r>
            <w:r w:rsidR="008A2175" w:rsidRPr="002B7351">
              <w:rPr>
                <w:rStyle w:val="Hyperkobling"/>
                <w:color w:val="FFFFFF" w:themeColor="background1"/>
                <w:sz w:val="20"/>
                <w:szCs w:val="20"/>
              </w:rPr>
              <w:br/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71</w:t>
            </w:r>
            <w:r w:rsidR="008A2175"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 </w:t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57</w:t>
            </w:r>
            <w:r w:rsidR="008A2175"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 </w:t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40</w:t>
            </w:r>
            <w:r w:rsidR="008A2175" w:rsidRPr="002B7351">
              <w:rPr>
                <w:rStyle w:val="Hyperkobling"/>
                <w:color w:val="FFFFFF" w:themeColor="background1"/>
                <w:sz w:val="20"/>
                <w:szCs w:val="20"/>
              </w:rPr>
              <w:t xml:space="preserve"> </w:t>
            </w:r>
            <w:r w:rsidRPr="002B7351">
              <w:rPr>
                <w:rStyle w:val="Hyperkobling"/>
                <w:color w:val="FFFFFF" w:themeColor="background1"/>
                <w:sz w:val="20"/>
                <w:szCs w:val="20"/>
              </w:rPr>
              <w:t>00</w:t>
            </w:r>
          </w:hyperlink>
        </w:p>
      </w:tc>
      <w:tc>
        <w:tcPr>
          <w:tcW w:w="3466" w:type="dxa"/>
          <w:shd w:val="clear" w:color="auto" w:fill="141B4D"/>
        </w:tcPr>
        <w:p w14:paraId="6AEF338C" w14:textId="77777777" w:rsidR="009600BF" w:rsidRPr="002B7351" w:rsidRDefault="009600BF" w:rsidP="009600BF">
          <w:pPr>
            <w:pStyle w:val="Bunntekst"/>
            <w:rPr>
              <w:color w:val="FFFFFF" w:themeColor="background1"/>
              <w:sz w:val="20"/>
              <w:szCs w:val="20"/>
            </w:rPr>
          </w:pPr>
          <w:hyperlink r:id="rId4" w:history="1">
            <w:r w:rsidRPr="002B7351">
              <w:rPr>
                <w:rStyle w:val="Hyperkobling"/>
                <w:rFonts w:cstheme="minorHAnsi"/>
                <w:color w:val="FFFFFF" w:themeColor="background1"/>
                <w:sz w:val="20"/>
                <w:szCs w:val="20"/>
              </w:rPr>
              <w:t>postmottak@kristiansund.kommune.no</w:t>
            </w:r>
          </w:hyperlink>
        </w:p>
      </w:tc>
    </w:tr>
  </w:tbl>
  <w:p w14:paraId="1A98AEBC" w14:textId="77777777" w:rsidR="009600BF" w:rsidRPr="002B7351" w:rsidRDefault="009600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2E62" w14:textId="77777777" w:rsidR="00527A3F" w:rsidRPr="002B7351" w:rsidRDefault="00527A3F" w:rsidP="00107C20">
      <w:r w:rsidRPr="002B7351">
        <w:separator/>
      </w:r>
    </w:p>
  </w:footnote>
  <w:footnote w:type="continuationSeparator" w:id="0">
    <w:p w14:paraId="3A7B4874" w14:textId="77777777" w:rsidR="00527A3F" w:rsidRPr="002B7351" w:rsidRDefault="00527A3F" w:rsidP="00107C20">
      <w:r w:rsidRPr="002B735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77C8" w14:textId="77777777" w:rsidR="009600BF" w:rsidRPr="002B7351" w:rsidRDefault="00851E13" w:rsidP="002C2D9F">
    <w:pPr>
      <w:pStyle w:val="Topptekst"/>
      <w:ind w:left="-1417"/>
    </w:pPr>
    <w:r w:rsidRPr="002B7351">
      <w:rPr>
        <w:noProof/>
      </w:rPr>
      <w:drawing>
        <wp:inline distT="0" distB="0" distL="0" distR="0" wp14:anchorId="517DAE2E" wp14:editId="5D900EA0">
          <wp:extent cx="1691640" cy="988695"/>
          <wp:effectExtent l="0" t="0" r="0" b="0"/>
          <wp:docPr id="338" name="Bilde 338" descr="Logo: Kristiansund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Bilde 313" descr="Logo: Kristiansund kommu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979" cy="99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D9F" w:rsidRPr="002B7351">
      <w:tab/>
    </w:r>
    <w:r w:rsidR="002C2D9F" w:rsidRPr="002B7351">
      <w:tab/>
    </w:r>
    <w:r w:rsidR="002C2D9F" w:rsidRPr="002B7351">
      <w:fldChar w:fldCharType="begin"/>
    </w:r>
    <w:r w:rsidR="002C2D9F" w:rsidRPr="002B7351">
      <w:instrText>PAGE   \* MERGEFORMAT</w:instrText>
    </w:r>
    <w:r w:rsidR="002C2D9F" w:rsidRPr="002B7351">
      <w:fldChar w:fldCharType="separate"/>
    </w:r>
    <w:r w:rsidR="002C2D9F" w:rsidRPr="002B7351">
      <w:t>1</w:t>
    </w:r>
    <w:r w:rsidR="002C2D9F" w:rsidRPr="002B735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D279" w14:textId="77777777" w:rsidR="009600BF" w:rsidRPr="002B7351" w:rsidRDefault="002C2D9F" w:rsidP="002C2D9F">
    <w:pPr>
      <w:pStyle w:val="Topptekst"/>
      <w:ind w:left="-1417"/>
    </w:pPr>
    <w:r w:rsidRPr="002B7351">
      <w:rPr>
        <w:noProof/>
      </w:rPr>
      <w:drawing>
        <wp:inline distT="0" distB="0" distL="0" distR="0" wp14:anchorId="48FF30FE" wp14:editId="01075519">
          <wp:extent cx="1691640" cy="988695"/>
          <wp:effectExtent l="0" t="0" r="0" b="0"/>
          <wp:docPr id="6" name="Bilde 6" descr="Logo: Kristiansund kommu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Bilde 313" descr="Logo: Kristiansund kommu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979" cy="99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A"/>
    <w:rsid w:val="00006993"/>
    <w:rsid w:val="000162A8"/>
    <w:rsid w:val="00027A76"/>
    <w:rsid w:val="00040D63"/>
    <w:rsid w:val="00063B4F"/>
    <w:rsid w:val="00095935"/>
    <w:rsid w:val="00095DF4"/>
    <w:rsid w:val="000B38B3"/>
    <w:rsid w:val="000B39EB"/>
    <w:rsid w:val="000B3D87"/>
    <w:rsid w:val="00107C20"/>
    <w:rsid w:val="0013763E"/>
    <w:rsid w:val="00160199"/>
    <w:rsid w:val="001623ED"/>
    <w:rsid w:val="0016311D"/>
    <w:rsid w:val="00182700"/>
    <w:rsid w:val="00186F55"/>
    <w:rsid w:val="001933B2"/>
    <w:rsid w:val="001A195F"/>
    <w:rsid w:val="001D4B1E"/>
    <w:rsid w:val="001F3C73"/>
    <w:rsid w:val="0027140B"/>
    <w:rsid w:val="002870CC"/>
    <w:rsid w:val="00293191"/>
    <w:rsid w:val="002A3C12"/>
    <w:rsid w:val="002B7351"/>
    <w:rsid w:val="002C2D9F"/>
    <w:rsid w:val="002D3E68"/>
    <w:rsid w:val="002E7E68"/>
    <w:rsid w:val="003019DE"/>
    <w:rsid w:val="003374F0"/>
    <w:rsid w:val="0038416A"/>
    <w:rsid w:val="003C73DD"/>
    <w:rsid w:val="003F027B"/>
    <w:rsid w:val="00414D5F"/>
    <w:rsid w:val="00415839"/>
    <w:rsid w:val="00417B34"/>
    <w:rsid w:val="0049419E"/>
    <w:rsid w:val="004D043E"/>
    <w:rsid w:val="004D0CC1"/>
    <w:rsid w:val="00527A3F"/>
    <w:rsid w:val="005434D9"/>
    <w:rsid w:val="005A385C"/>
    <w:rsid w:val="006049B0"/>
    <w:rsid w:val="00617331"/>
    <w:rsid w:val="00634263"/>
    <w:rsid w:val="006D1937"/>
    <w:rsid w:val="00752978"/>
    <w:rsid w:val="00791AB2"/>
    <w:rsid w:val="00797FEB"/>
    <w:rsid w:val="007B3DAD"/>
    <w:rsid w:val="007E4A88"/>
    <w:rsid w:val="008021B3"/>
    <w:rsid w:val="008114CB"/>
    <w:rsid w:val="00823D4E"/>
    <w:rsid w:val="00851E13"/>
    <w:rsid w:val="00863188"/>
    <w:rsid w:val="00891338"/>
    <w:rsid w:val="008A2175"/>
    <w:rsid w:val="00904C73"/>
    <w:rsid w:val="00905C1E"/>
    <w:rsid w:val="009600BF"/>
    <w:rsid w:val="009B1706"/>
    <w:rsid w:val="009B444E"/>
    <w:rsid w:val="009D1962"/>
    <w:rsid w:val="009D48C8"/>
    <w:rsid w:val="009D6B68"/>
    <w:rsid w:val="009F4B4C"/>
    <w:rsid w:val="009F6623"/>
    <w:rsid w:val="00A21A17"/>
    <w:rsid w:val="00A25CCA"/>
    <w:rsid w:val="00A3234C"/>
    <w:rsid w:val="00A60D79"/>
    <w:rsid w:val="00A62769"/>
    <w:rsid w:val="00A63D09"/>
    <w:rsid w:val="00A93066"/>
    <w:rsid w:val="00A947F7"/>
    <w:rsid w:val="00AA6662"/>
    <w:rsid w:val="00AB0B5B"/>
    <w:rsid w:val="00AB13CF"/>
    <w:rsid w:val="00AC5CE6"/>
    <w:rsid w:val="00B00B8A"/>
    <w:rsid w:val="00B02B54"/>
    <w:rsid w:val="00B17833"/>
    <w:rsid w:val="00B53922"/>
    <w:rsid w:val="00B75D83"/>
    <w:rsid w:val="00B9499C"/>
    <w:rsid w:val="00BA3E06"/>
    <w:rsid w:val="00BA50C4"/>
    <w:rsid w:val="00BA6815"/>
    <w:rsid w:val="00BD2DAE"/>
    <w:rsid w:val="00C21CB5"/>
    <w:rsid w:val="00C3505A"/>
    <w:rsid w:val="00C41F3F"/>
    <w:rsid w:val="00C7010A"/>
    <w:rsid w:val="00C7440A"/>
    <w:rsid w:val="00C87FF1"/>
    <w:rsid w:val="00C9686E"/>
    <w:rsid w:val="00CA2877"/>
    <w:rsid w:val="00CF3DDE"/>
    <w:rsid w:val="00D477D6"/>
    <w:rsid w:val="00D9365D"/>
    <w:rsid w:val="00DC1AB7"/>
    <w:rsid w:val="00DF0477"/>
    <w:rsid w:val="00E02EB6"/>
    <w:rsid w:val="00E11608"/>
    <w:rsid w:val="00E126AA"/>
    <w:rsid w:val="00E94613"/>
    <w:rsid w:val="00EA0D44"/>
    <w:rsid w:val="00ED3F92"/>
    <w:rsid w:val="00F10A62"/>
    <w:rsid w:val="00F32320"/>
    <w:rsid w:val="00F550E7"/>
    <w:rsid w:val="00F76DEC"/>
    <w:rsid w:val="00F90B16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83A37"/>
  <w15:chartTrackingRefBased/>
  <w15:docId w15:val="{FFBD828E-FC0B-415D-B7BF-443DC07B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Verdan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F55"/>
    <w:pPr>
      <w:widowControl w:val="0"/>
      <w:autoSpaceDE w:val="0"/>
      <w:autoSpaceDN w:val="0"/>
      <w:spacing w:after="0" w:line="240" w:lineRule="auto"/>
    </w:pPr>
    <w:rPr>
      <w:rFonts w:cs="Verdana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B1706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40D63"/>
    <w:pPr>
      <w:keepNext/>
      <w:keepLines/>
      <w:spacing w:before="40"/>
      <w:outlineLvl w:val="1"/>
    </w:pPr>
    <w:rPr>
      <w:rFonts w:ascii="Calibri Light" w:eastAsia="Times New Roman" w:hAnsi="Calibri Light" w:cs="Times New Roman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9B1706"/>
    <w:pPr>
      <w:keepNext/>
      <w:keepLines/>
      <w:spacing w:before="40"/>
      <w:outlineLvl w:val="2"/>
    </w:pPr>
    <w:rPr>
      <w:rFonts w:ascii="Calibri Light" w:eastAsia="Times New Roman" w:hAnsi="Calibri Light" w:cs="Times New Roman"/>
      <w:b/>
      <w:sz w:val="26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040D63"/>
    <w:pPr>
      <w:keepNext/>
      <w:keepLines/>
      <w:spacing w:before="40"/>
      <w:outlineLvl w:val="3"/>
    </w:pPr>
    <w:rPr>
      <w:rFonts w:ascii="Calibri Light" w:eastAsia="Times New Roman" w:hAnsi="Calibri Light" w:cs="Times New Roman"/>
      <w:b/>
      <w:iCs/>
      <w:sz w:val="26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040D63"/>
    <w:pPr>
      <w:keepNext/>
      <w:keepLines/>
      <w:spacing w:before="40"/>
      <w:outlineLvl w:val="4"/>
    </w:pPr>
    <w:rPr>
      <w:rFonts w:ascii="Calibri Light" w:eastAsia="Times New Roman" w:hAnsi="Calibri Light" w:cs="Times New Roman"/>
      <w:b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040D63"/>
    <w:pPr>
      <w:keepNext/>
      <w:keepLines/>
      <w:spacing w:before="40"/>
      <w:outlineLvl w:val="5"/>
    </w:pPr>
    <w:rPr>
      <w:rFonts w:ascii="Calibri Light" w:eastAsia="Times New Roman" w:hAnsi="Calibri Light" w:cs="Times New Roman"/>
      <w:b/>
    </w:rPr>
  </w:style>
  <w:style w:type="paragraph" w:styleId="Overskrift7">
    <w:name w:val="heading 7"/>
    <w:basedOn w:val="Normal"/>
    <w:next w:val="Normal"/>
    <w:link w:val="Overskrift7Tegn"/>
    <w:autoRedefine/>
    <w:uiPriority w:val="9"/>
    <w:semiHidden/>
    <w:unhideWhenUsed/>
    <w:qFormat/>
    <w:rsid w:val="00040D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7C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07C20"/>
    <w:rPr>
      <w:rFonts w:cs="Verdana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07C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7C20"/>
    <w:rPr>
      <w:rFonts w:cs="Verdana"/>
      <w:sz w:val="24"/>
    </w:rPr>
  </w:style>
  <w:style w:type="character" w:styleId="Hyperkobling">
    <w:name w:val="Hyperlink"/>
    <w:basedOn w:val="Standardskriftforavsnitt"/>
    <w:uiPriority w:val="99"/>
    <w:unhideWhenUsed/>
    <w:rsid w:val="0049419E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494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B1706"/>
    <w:rPr>
      <w:rFonts w:ascii="Calibri Light" w:eastAsia="Times New Roman" w:hAnsi="Calibri Light" w:cs="Times New Roman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40D63"/>
    <w:rPr>
      <w:rFonts w:ascii="Calibri Light" w:eastAsia="Times New Roman" w:hAnsi="Calibri Light" w:cs="Times New Roman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1706"/>
    <w:rPr>
      <w:rFonts w:ascii="Calibri Light" w:eastAsia="Times New Roman" w:hAnsi="Calibri Light" w:cs="Times New Roman"/>
      <w:b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40D63"/>
    <w:rPr>
      <w:rFonts w:ascii="Calibri Light" w:eastAsia="Times New Roman" w:hAnsi="Calibri Light" w:cs="Times New Roman"/>
      <w:b/>
      <w:iCs/>
      <w:sz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40D63"/>
    <w:rPr>
      <w:rFonts w:ascii="Calibri Light" w:eastAsia="Times New Roman" w:hAnsi="Calibri Light" w:cs="Times New Roman"/>
      <w:b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040D63"/>
    <w:rPr>
      <w:rFonts w:ascii="Calibri Light" w:eastAsia="Times New Roman" w:hAnsi="Calibri Light" w:cs="Times New Roman"/>
      <w:b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0D63"/>
    <w:rPr>
      <w:rFonts w:asciiTheme="majorHAnsi" w:eastAsiaTheme="majorEastAsia" w:hAnsiTheme="majorHAnsi" w:cstheme="majorBidi"/>
      <w:b/>
      <w:i/>
      <w:iCs/>
      <w:sz w:val="24"/>
    </w:rPr>
  </w:style>
  <w:style w:type="character" w:styleId="Plassholdertekst">
    <w:name w:val="Placeholder Text"/>
    <w:basedOn w:val="Standardskriftforavsnitt"/>
    <w:uiPriority w:val="99"/>
    <w:semiHidden/>
    <w:rsid w:val="008021B3"/>
    <w:rPr>
      <w:color w:val="808080"/>
    </w:rPr>
  </w:style>
  <w:style w:type="character" w:styleId="Fulgthyperkobling">
    <w:name w:val="FollowedHyperlink"/>
    <w:basedOn w:val="Standardskriftforavsnitt"/>
    <w:uiPriority w:val="99"/>
    <w:semiHidden/>
    <w:unhideWhenUsed/>
    <w:rsid w:val="00095DF4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0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to@elektroteam.no" TargetMode="External"/><Relationship Id="rId26" Type="http://schemas.openxmlformats.org/officeDocument/2006/relationships/hyperlink" Target="mailto:petter.mostervik.hals@kristiansund.kommune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b@elektroteam.n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zainabu.minani@kristiansund.kommune.no" TargetMode="External"/><Relationship Id="rId17" Type="http://schemas.openxmlformats.org/officeDocument/2006/relationships/hyperlink" Target="mailto:hoyemsvoll@gomabygg.no" TargetMode="External"/><Relationship Id="rId25" Type="http://schemas.openxmlformats.org/officeDocument/2006/relationships/hyperlink" Target="mailto:Tom.Andreas.Follestad.Iversen@kristiansund.kommun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st@electroteam.no" TargetMode="External"/><Relationship Id="rId20" Type="http://schemas.openxmlformats.org/officeDocument/2006/relationships/hyperlink" Target="mailto:fj@electroteam.no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stiansund.no" TargetMode="External"/><Relationship Id="rId24" Type="http://schemas.openxmlformats.org/officeDocument/2006/relationships/hyperlink" Target="mailto:oystein.fladvad@elservice.no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gne.halset@boifot.no" TargetMode="External"/><Relationship Id="rId23" Type="http://schemas.openxmlformats.org/officeDocument/2006/relationships/hyperlink" Target="mailto:olegunnar@elservice.no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hoyemsvoll@gomabygg.no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nkjop@kristiansund.kommune.no" TargetMode="External"/><Relationship Id="rId14" Type="http://schemas.openxmlformats.org/officeDocument/2006/relationships/hyperlink" Target="mailto:Boifot@boifot.no" TargetMode="External"/><Relationship Id="rId22" Type="http://schemas.openxmlformats.org/officeDocument/2006/relationships/hyperlink" Target="mailto:firmapost@elservice.no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71574000" TargetMode="External"/><Relationship Id="rId2" Type="http://schemas.openxmlformats.org/officeDocument/2006/relationships/hyperlink" Target="http://www.kristiansund.kommune.no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postmottak@kristiansund.kommune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71574000" TargetMode="External"/><Relationship Id="rId2" Type="http://schemas.openxmlformats.org/officeDocument/2006/relationships/hyperlink" Target="http://www.kristiansund.kommune.no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postmottak@kristiansu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ktorkide.sharepoint.com/sites/felles/Kristiansund%20kommune%20maler/Standard%20dokument%20bl&#229;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539275856EE4384C22715DE84450A" ma:contentTypeVersion="20" ma:contentTypeDescription="Opprett et nytt dokument." ma:contentTypeScope="" ma:versionID="174aa10241fee1d1ec7076f5c1aed6d6">
  <xsd:schema xmlns:xsd="http://www.w3.org/2001/XMLSchema" xmlns:xs="http://www.w3.org/2001/XMLSchema" xmlns:p="http://schemas.microsoft.com/office/2006/metadata/properties" xmlns:ns2="8f842029-8800-47d1-980d-4679fbb2e336" xmlns:ns3="c02adac5-b61f-4da8-9b16-95a445bbb0e2" targetNamespace="http://schemas.microsoft.com/office/2006/metadata/properties" ma:root="true" ma:fieldsID="186545ed85c7be3338eb9d44acb27a7f" ns2:_="" ns3:_="">
    <xsd:import namespace="8f842029-8800-47d1-980d-4679fbb2e336"/>
    <xsd:import namespace="c02adac5-b61f-4da8-9b16-95a445bb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2029-8800-47d1-980d-4679fbb2e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dac5-b61f-4da8-9b16-95a445bb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7c7a17-64ee-4f4a-8bed-b6b18b3dab60}" ma:internalName="TaxCatchAll" ma:showField="CatchAllData" ma:web="c02adac5-b61f-4da8-9b16-95a445bbb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2adac5-b61f-4da8-9b16-95a445bbb0e2" xsi:nil="true"/>
    <lcf76f155ced4ddcb4097134ff3c332f xmlns="8f842029-8800-47d1-980d-4679fbb2e3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CF836D-AED2-4D34-8A24-BB310A3D9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42029-8800-47d1-980d-4679fbb2e336"/>
    <ds:schemaRef ds:uri="c02adac5-b61f-4da8-9b16-95a445bb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CCF6B-35E6-4F35-8B6C-1CCDA4395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2E6C1-D890-454F-ADC5-C59DF227DC73}">
  <ds:schemaRefs>
    <ds:schemaRef ds:uri="http://schemas.microsoft.com/office/2006/metadata/properties"/>
    <ds:schemaRef ds:uri="http://schemas.microsoft.com/office/infopath/2007/PartnerControls"/>
    <ds:schemaRef ds:uri="c02adac5-b61f-4da8-9b16-95a445bbb0e2"/>
    <ds:schemaRef ds:uri="8f842029-8800-47d1-980d-4679fbb2e3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Standard%20dokument%20blå.dotx</Template>
  <TotalTime>88</TotalTime>
  <Pages>4</Pages>
  <Words>667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[Hovedoverskrift på dokumentet]</dc:title>
  <dc:subject/>
  <dc:creator>Zainabu Minani</dc:creator>
  <cp:keywords/>
  <dc:description/>
  <cp:lastModifiedBy>Zainabu Minani</cp:lastModifiedBy>
  <cp:revision>64</cp:revision>
  <cp:lastPrinted>2023-08-25T10:47:00Z</cp:lastPrinted>
  <dcterms:created xsi:type="dcterms:W3CDTF">2025-08-28T10:57:00Z</dcterms:created>
  <dcterms:modified xsi:type="dcterms:W3CDTF">2025-09-22T08:52:00Z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0x010100B38539275856EE4384C22715DE84450A</vt:lpwstr>
  </property>
  <property fmtid="{D5CDD505-2E9C-101B-9397-08002B2CF9AE}" pid="3" name="Order">
    <vt:r8>6999400</vt:r8>
  </property>
  <property fmtid="{D5CDD505-2E9C-101B-9397-08002B2CF9AE}" pid="4" name="MediaServiceImageTags">
    <vt:lpwstr/>
  </property>
</Properties>
</file>